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65479" w14:textId="31C2AEC9" w:rsidR="00677723" w:rsidRPr="00FB2C70" w:rsidRDefault="00F20A79" w:rsidP="00F20A79">
      <w:pPr>
        <w:jc w:val="center"/>
        <w:rPr>
          <w:b/>
          <w:bCs/>
          <w:color w:val="2F5496"/>
          <w:sz w:val="22"/>
          <w:szCs w:val="22"/>
          <w:lang w:val="en-GB"/>
        </w:rPr>
      </w:pPr>
      <w:r>
        <w:rPr>
          <w:b/>
          <w:bCs/>
          <w:color w:val="2F5496"/>
          <w:sz w:val="22"/>
          <w:szCs w:val="22"/>
          <w:lang w:val="en-GB"/>
        </w:rPr>
        <w:t xml:space="preserve">Review Template &amp; </w:t>
      </w:r>
      <w:r w:rsidR="008425E7" w:rsidRPr="00FB2C70">
        <w:rPr>
          <w:b/>
          <w:bCs/>
          <w:color w:val="2F5496"/>
          <w:sz w:val="22"/>
          <w:szCs w:val="22"/>
          <w:lang w:val="en-GB"/>
        </w:rPr>
        <w:t xml:space="preserve">Guidelines for </w:t>
      </w:r>
      <w:r w:rsidR="00804612" w:rsidRPr="00FB2C70">
        <w:rPr>
          <w:b/>
          <w:bCs/>
          <w:color w:val="2F5496"/>
          <w:sz w:val="22"/>
          <w:szCs w:val="22"/>
          <w:lang w:val="en-GB"/>
        </w:rPr>
        <w:t>Peer Revi</w:t>
      </w:r>
      <w:r w:rsidR="008425E7" w:rsidRPr="00FB2C70">
        <w:rPr>
          <w:b/>
          <w:bCs/>
          <w:color w:val="2F5496"/>
          <w:sz w:val="22"/>
          <w:szCs w:val="22"/>
          <w:lang w:val="en-GB"/>
        </w:rPr>
        <w:t>ewer</w:t>
      </w:r>
      <w:r w:rsidR="00FE5789" w:rsidRPr="00FB2C70">
        <w:rPr>
          <w:b/>
          <w:bCs/>
          <w:color w:val="2F5496"/>
          <w:sz w:val="22"/>
          <w:szCs w:val="22"/>
          <w:lang w:val="en-GB"/>
        </w:rPr>
        <w:t>s</w:t>
      </w:r>
      <w:r w:rsidR="00F95F23">
        <w:rPr>
          <w:b/>
          <w:bCs/>
          <w:color w:val="2F5496"/>
          <w:sz w:val="22"/>
          <w:szCs w:val="22"/>
          <w:lang w:val="en-GB"/>
        </w:rPr>
        <w:t xml:space="preserve"> by EiP</w:t>
      </w:r>
      <w:r w:rsidR="00677723" w:rsidRPr="00FB2C70">
        <w:rPr>
          <w:b/>
          <w:bCs/>
          <w:color w:val="2F5496"/>
          <w:sz w:val="22"/>
          <w:szCs w:val="22"/>
          <w:lang w:val="en-GB"/>
        </w:rPr>
        <w:t xml:space="preserve"> ©</w:t>
      </w:r>
    </w:p>
    <w:p w14:paraId="2443941B" w14:textId="5A9DE256" w:rsidR="006E5125" w:rsidRDefault="006E5125">
      <w:pPr>
        <w:jc w:val="center"/>
        <w:rPr>
          <w:bCs/>
          <w:color w:val="2F5496"/>
          <w:sz w:val="22"/>
          <w:szCs w:val="22"/>
          <w:lang w:val="en-GB"/>
        </w:rPr>
      </w:pPr>
    </w:p>
    <w:p w14:paraId="7600D1AF" w14:textId="18791B9D" w:rsidR="00F95F23" w:rsidRDefault="00F95F23">
      <w:pPr>
        <w:jc w:val="center"/>
        <w:rPr>
          <w:bCs/>
          <w:color w:val="2F5496"/>
          <w:sz w:val="22"/>
          <w:szCs w:val="22"/>
          <w:lang w:val="en-GB"/>
        </w:rPr>
      </w:pPr>
    </w:p>
    <w:p w14:paraId="79252562" w14:textId="77777777" w:rsidR="00F95F23" w:rsidRPr="00FB2C70" w:rsidRDefault="00F95F23">
      <w:pPr>
        <w:jc w:val="center"/>
        <w:rPr>
          <w:bCs/>
          <w:color w:val="2F5496"/>
          <w:sz w:val="22"/>
          <w:szCs w:val="22"/>
          <w:lang w:val="en-GB"/>
        </w:rPr>
      </w:pPr>
    </w:p>
    <w:p w14:paraId="4F9583BC" w14:textId="4B38C71A" w:rsidR="006E5125" w:rsidRDefault="001D7FAC" w:rsidP="006E5125">
      <w:pPr>
        <w:jc w:val="center"/>
        <w:rPr>
          <w:color w:val="2F5496"/>
          <w:sz w:val="22"/>
          <w:szCs w:val="22"/>
          <w:lang w:val="en-GB"/>
        </w:rPr>
      </w:pPr>
      <w:r w:rsidRPr="00FB2C70">
        <w:rPr>
          <w:color w:val="2F5496"/>
          <w:sz w:val="22"/>
          <w:szCs w:val="22"/>
          <w:lang w:val="en-GB"/>
        </w:rPr>
        <w:t xml:space="preserve">Vol. </w:t>
      </w:r>
      <w:r w:rsidR="00F95F23">
        <w:rPr>
          <w:color w:val="2F5496"/>
          <w:sz w:val="22"/>
          <w:szCs w:val="22"/>
          <w:lang w:val="en-GB"/>
        </w:rPr>
        <w:t xml:space="preserve">…. </w:t>
      </w:r>
      <w:r w:rsidR="00486D9A" w:rsidRPr="00FB2C70">
        <w:rPr>
          <w:color w:val="2F5496"/>
          <w:sz w:val="22"/>
          <w:szCs w:val="22"/>
          <w:lang w:val="en-GB"/>
        </w:rPr>
        <w:t xml:space="preserve">, Issue </w:t>
      </w:r>
      <w:r w:rsidR="00F95F23">
        <w:rPr>
          <w:color w:val="2F5496"/>
          <w:sz w:val="22"/>
          <w:szCs w:val="22"/>
          <w:lang w:val="en-GB"/>
        </w:rPr>
        <w:t xml:space="preserve">…. </w:t>
      </w:r>
    </w:p>
    <w:p w14:paraId="5C3B0DE1" w14:textId="77777777" w:rsidR="00F95F23" w:rsidRPr="00FB2C70" w:rsidRDefault="00F95F23" w:rsidP="006E5125">
      <w:pPr>
        <w:jc w:val="center"/>
        <w:rPr>
          <w:color w:val="2F5496"/>
          <w:sz w:val="22"/>
          <w:szCs w:val="22"/>
          <w:lang w:val="en-GB"/>
        </w:rPr>
      </w:pPr>
    </w:p>
    <w:p w14:paraId="35EB986B" w14:textId="4630429E" w:rsidR="00677723" w:rsidRDefault="00677723">
      <w:pPr>
        <w:jc w:val="center"/>
        <w:rPr>
          <w:color w:val="2F5496"/>
          <w:sz w:val="22"/>
          <w:szCs w:val="22"/>
          <w:lang w:val="en-GB"/>
        </w:rPr>
      </w:pPr>
      <w:r w:rsidRPr="00FB2C70">
        <w:rPr>
          <w:color w:val="2F5496"/>
          <w:sz w:val="22"/>
          <w:szCs w:val="22"/>
          <w:lang w:val="en-GB"/>
        </w:rPr>
        <w:t> </w:t>
      </w:r>
      <w:r w:rsidR="00312797" w:rsidRPr="00FB2C70">
        <w:rPr>
          <w:color w:val="2F5496"/>
          <w:sz w:val="22"/>
          <w:szCs w:val="22"/>
          <w:lang w:val="en-GB"/>
        </w:rPr>
        <w:t>(foundation year: 2010</w:t>
      </w:r>
      <w:r w:rsidRPr="00FB2C70">
        <w:rPr>
          <w:color w:val="2F5496"/>
          <w:sz w:val="22"/>
          <w:szCs w:val="22"/>
          <w:lang w:val="en-GB"/>
        </w:rPr>
        <w:t xml:space="preserve">) </w:t>
      </w:r>
    </w:p>
    <w:p w14:paraId="2A430189" w14:textId="77777777" w:rsidR="00F303B6" w:rsidRPr="00FB2C70" w:rsidRDefault="00F303B6">
      <w:pPr>
        <w:jc w:val="center"/>
        <w:rPr>
          <w:color w:val="2F5496"/>
          <w:sz w:val="22"/>
          <w:szCs w:val="22"/>
          <w:lang w:val="en-GB"/>
        </w:rPr>
      </w:pPr>
    </w:p>
    <w:p w14:paraId="679EB53E" w14:textId="77777777" w:rsidR="006454C0" w:rsidRPr="00FB2C70" w:rsidRDefault="006454C0">
      <w:pPr>
        <w:pStyle w:val="Tekstpodstawowy2"/>
        <w:rPr>
          <w:color w:val="2F5496"/>
          <w:sz w:val="22"/>
          <w:szCs w:val="22"/>
        </w:rPr>
      </w:pPr>
    </w:p>
    <w:p w14:paraId="4E9BE882" w14:textId="2F4DFA6B" w:rsidR="003E02D2" w:rsidRDefault="00DE6946" w:rsidP="00ED6AEE">
      <w:pPr>
        <w:pStyle w:val="Tekstpodstawowy2"/>
        <w:rPr>
          <w:rFonts w:ascii="Cambria" w:hAnsi="Cambria"/>
          <w:color w:val="44546A" w:themeColor="text2"/>
          <w:sz w:val="22"/>
          <w:szCs w:val="22"/>
        </w:rPr>
      </w:pPr>
      <w:r w:rsidRPr="0073355C">
        <w:rPr>
          <w:rFonts w:ascii="Cambria" w:hAnsi="Cambria"/>
          <w:i/>
          <w:color w:val="44546A" w:themeColor="text2"/>
          <w:sz w:val="22"/>
          <w:szCs w:val="22"/>
        </w:rPr>
        <w:t>Ethics in Progress</w:t>
      </w:r>
      <w:r w:rsidR="00677723" w:rsidRPr="0073355C">
        <w:rPr>
          <w:rFonts w:ascii="Cambria" w:hAnsi="Cambria"/>
          <w:color w:val="44546A" w:themeColor="text2"/>
          <w:sz w:val="22"/>
          <w:szCs w:val="22"/>
        </w:rPr>
        <w:t xml:space="preserve"> </w:t>
      </w:r>
      <w:r w:rsidR="00D03C48" w:rsidRPr="0073355C">
        <w:rPr>
          <w:rFonts w:ascii="Cambria" w:hAnsi="Cambria"/>
          <w:color w:val="44546A" w:themeColor="text2"/>
          <w:sz w:val="22"/>
          <w:szCs w:val="22"/>
        </w:rPr>
        <w:t xml:space="preserve">appears in open-access </w:t>
      </w:r>
      <w:r w:rsidR="00FB2C70" w:rsidRPr="0073355C">
        <w:rPr>
          <w:rFonts w:ascii="Cambria" w:hAnsi="Cambria"/>
          <w:color w:val="44546A" w:themeColor="text2"/>
          <w:sz w:val="22"/>
          <w:szCs w:val="22"/>
        </w:rPr>
        <w:t>modus (https://pressto.amu.edu.pl/index.php/eip/about)</w:t>
      </w:r>
      <w:r w:rsidR="00D03C48" w:rsidRPr="0073355C">
        <w:rPr>
          <w:rFonts w:ascii="Cambria" w:hAnsi="Cambria"/>
          <w:color w:val="44546A" w:themeColor="text2"/>
          <w:sz w:val="22"/>
          <w:szCs w:val="22"/>
        </w:rPr>
        <w:t xml:space="preserve">. </w:t>
      </w:r>
      <w:r w:rsidR="00FB2C70" w:rsidRPr="0073355C">
        <w:rPr>
          <w:rFonts w:ascii="Cambria" w:hAnsi="Cambria"/>
          <w:color w:val="44546A" w:themeColor="text2"/>
          <w:sz w:val="22"/>
          <w:szCs w:val="22"/>
        </w:rPr>
        <w:t>It p</w:t>
      </w:r>
      <w:r w:rsidR="00677723" w:rsidRPr="0073355C">
        <w:rPr>
          <w:rFonts w:ascii="Cambria" w:hAnsi="Cambria"/>
          <w:color w:val="44546A" w:themeColor="text2"/>
          <w:sz w:val="22"/>
          <w:szCs w:val="22"/>
        </w:rPr>
        <w:t>ublishes papers concer</w:t>
      </w:r>
      <w:r w:rsidR="006F328E" w:rsidRPr="0073355C">
        <w:rPr>
          <w:rFonts w:ascii="Cambria" w:hAnsi="Cambria"/>
          <w:color w:val="44546A" w:themeColor="text2"/>
          <w:sz w:val="22"/>
          <w:szCs w:val="22"/>
        </w:rPr>
        <w:t>ned with</w:t>
      </w:r>
      <w:r w:rsidR="00EF34F5" w:rsidRPr="0073355C">
        <w:rPr>
          <w:rFonts w:ascii="Cambria" w:hAnsi="Cambria"/>
          <w:color w:val="44546A" w:themeColor="text2"/>
          <w:sz w:val="22"/>
          <w:szCs w:val="22"/>
        </w:rPr>
        <w:t xml:space="preserve"> contemporary</w:t>
      </w:r>
      <w:r w:rsidR="006F328E" w:rsidRPr="0073355C">
        <w:rPr>
          <w:rFonts w:ascii="Cambria" w:hAnsi="Cambria"/>
          <w:color w:val="44546A" w:themeColor="text2"/>
          <w:sz w:val="22"/>
          <w:szCs w:val="22"/>
        </w:rPr>
        <w:t xml:space="preserve"> </w:t>
      </w:r>
      <w:r w:rsidR="00677723" w:rsidRPr="0073355C">
        <w:rPr>
          <w:rFonts w:ascii="Cambria" w:hAnsi="Cambria"/>
          <w:color w:val="44546A" w:themeColor="text2"/>
          <w:sz w:val="22"/>
          <w:szCs w:val="22"/>
        </w:rPr>
        <w:t>ethics</w:t>
      </w:r>
      <w:r w:rsidR="00FE5789" w:rsidRPr="0073355C">
        <w:rPr>
          <w:rFonts w:ascii="Cambria" w:hAnsi="Cambria"/>
          <w:color w:val="44546A" w:themeColor="text2"/>
          <w:sz w:val="22"/>
          <w:szCs w:val="22"/>
        </w:rPr>
        <w:t xml:space="preserve"> –</w:t>
      </w:r>
      <w:r w:rsidR="00EF34F5" w:rsidRPr="0073355C">
        <w:rPr>
          <w:rFonts w:ascii="Cambria" w:hAnsi="Cambria"/>
          <w:color w:val="44546A" w:themeColor="text2"/>
          <w:sz w:val="22"/>
          <w:szCs w:val="22"/>
        </w:rPr>
        <w:t xml:space="preserve"> theoretical and applied</w:t>
      </w:r>
      <w:r w:rsidR="003E02D2" w:rsidRPr="0073355C">
        <w:rPr>
          <w:rFonts w:ascii="Cambria" w:hAnsi="Cambria"/>
          <w:color w:val="44546A" w:themeColor="text2"/>
          <w:sz w:val="22"/>
          <w:szCs w:val="22"/>
        </w:rPr>
        <w:t>/practical</w:t>
      </w:r>
      <w:r w:rsidR="00FE5789" w:rsidRPr="0073355C">
        <w:rPr>
          <w:rFonts w:ascii="Cambria" w:hAnsi="Cambria"/>
          <w:color w:val="44546A" w:themeColor="text2"/>
          <w:sz w:val="22"/>
          <w:szCs w:val="22"/>
        </w:rPr>
        <w:t xml:space="preserve"> –</w:t>
      </w:r>
      <w:r w:rsidR="006E5125" w:rsidRPr="0073355C">
        <w:rPr>
          <w:rFonts w:ascii="Cambria" w:hAnsi="Cambria"/>
          <w:color w:val="44546A" w:themeColor="text2"/>
          <w:sz w:val="22"/>
          <w:szCs w:val="22"/>
        </w:rPr>
        <w:t xml:space="preserve"> and closely </w:t>
      </w:r>
      <w:r w:rsidR="006F328E" w:rsidRPr="0073355C">
        <w:rPr>
          <w:rFonts w:ascii="Cambria" w:hAnsi="Cambria"/>
          <w:color w:val="44546A" w:themeColor="text2"/>
          <w:sz w:val="22"/>
          <w:szCs w:val="22"/>
        </w:rPr>
        <w:t xml:space="preserve">related </w:t>
      </w:r>
      <w:r w:rsidR="00EF34F5" w:rsidRPr="0073355C">
        <w:rPr>
          <w:rFonts w:ascii="Cambria" w:hAnsi="Cambria"/>
          <w:color w:val="44546A" w:themeColor="text2"/>
          <w:sz w:val="22"/>
          <w:szCs w:val="22"/>
        </w:rPr>
        <w:t>issues</w:t>
      </w:r>
      <w:r w:rsidR="00312797" w:rsidRPr="0073355C">
        <w:rPr>
          <w:rFonts w:ascii="Cambria" w:hAnsi="Cambria"/>
          <w:color w:val="44546A" w:themeColor="text2"/>
          <w:sz w:val="22"/>
          <w:szCs w:val="22"/>
        </w:rPr>
        <w:t xml:space="preserve">. </w:t>
      </w:r>
      <w:r w:rsidR="00FE5789" w:rsidRPr="0073355C">
        <w:rPr>
          <w:rFonts w:ascii="Cambria" w:hAnsi="Cambria"/>
          <w:color w:val="44546A" w:themeColor="text2"/>
          <w:sz w:val="22"/>
          <w:szCs w:val="22"/>
        </w:rPr>
        <w:t xml:space="preserve">Conducting research </w:t>
      </w:r>
      <w:r w:rsidR="00312797" w:rsidRPr="0073355C">
        <w:rPr>
          <w:rFonts w:ascii="Cambria" w:hAnsi="Cambria"/>
          <w:color w:val="44546A" w:themeColor="text2"/>
          <w:sz w:val="22"/>
          <w:szCs w:val="22"/>
        </w:rPr>
        <w:t>on and promoting m</w:t>
      </w:r>
      <w:r w:rsidR="006F328E" w:rsidRPr="0073355C">
        <w:rPr>
          <w:rFonts w:ascii="Cambria" w:hAnsi="Cambria"/>
          <w:color w:val="44546A" w:themeColor="text2"/>
          <w:sz w:val="22"/>
          <w:szCs w:val="22"/>
        </w:rPr>
        <w:t>oral competence</w:t>
      </w:r>
      <w:r w:rsidR="00EF34F5" w:rsidRPr="0073355C">
        <w:rPr>
          <w:rFonts w:ascii="Cambria" w:hAnsi="Cambria"/>
          <w:color w:val="44546A" w:themeColor="text2"/>
          <w:sz w:val="22"/>
          <w:szCs w:val="22"/>
        </w:rPr>
        <w:t xml:space="preserve"> (judgment and</w:t>
      </w:r>
      <w:r w:rsidR="006E5125" w:rsidRPr="0073355C">
        <w:rPr>
          <w:rFonts w:ascii="Cambria" w:hAnsi="Cambria"/>
          <w:color w:val="44546A" w:themeColor="text2"/>
          <w:sz w:val="22"/>
          <w:szCs w:val="22"/>
        </w:rPr>
        <w:t xml:space="preserve"> decision making</w:t>
      </w:r>
      <w:r w:rsidR="00EF34F5" w:rsidRPr="0073355C">
        <w:rPr>
          <w:rFonts w:ascii="Cambria" w:hAnsi="Cambria"/>
          <w:color w:val="44546A" w:themeColor="text2"/>
          <w:sz w:val="22"/>
          <w:szCs w:val="22"/>
        </w:rPr>
        <w:t xml:space="preserve">) </w:t>
      </w:r>
      <w:r w:rsidR="00FE5789" w:rsidRPr="0073355C">
        <w:rPr>
          <w:rFonts w:ascii="Cambria" w:hAnsi="Cambria"/>
          <w:color w:val="44546A" w:themeColor="text2"/>
          <w:sz w:val="22"/>
          <w:szCs w:val="22"/>
        </w:rPr>
        <w:t>is also one of</w:t>
      </w:r>
      <w:r w:rsidR="00EF34F5" w:rsidRPr="0073355C">
        <w:rPr>
          <w:rFonts w:ascii="Cambria" w:hAnsi="Cambria"/>
          <w:color w:val="44546A" w:themeColor="text2"/>
          <w:sz w:val="22"/>
          <w:szCs w:val="22"/>
        </w:rPr>
        <w:t xml:space="preserve"> the</w:t>
      </w:r>
      <w:r w:rsidR="006E5125" w:rsidRPr="0073355C">
        <w:rPr>
          <w:rFonts w:ascii="Cambria" w:hAnsi="Cambria"/>
          <w:color w:val="44546A" w:themeColor="text2"/>
          <w:sz w:val="22"/>
          <w:szCs w:val="22"/>
        </w:rPr>
        <w:t xml:space="preserve"> journal's</w:t>
      </w:r>
      <w:r w:rsidR="006F328E" w:rsidRPr="0073355C">
        <w:rPr>
          <w:rFonts w:ascii="Cambria" w:hAnsi="Cambria"/>
          <w:color w:val="44546A" w:themeColor="text2"/>
          <w:sz w:val="22"/>
          <w:szCs w:val="22"/>
        </w:rPr>
        <w:t xml:space="preserve"> </w:t>
      </w:r>
      <w:r w:rsidR="00EF34F5" w:rsidRPr="0073355C">
        <w:rPr>
          <w:rFonts w:ascii="Cambria" w:hAnsi="Cambria"/>
          <w:color w:val="44546A" w:themeColor="text2"/>
          <w:sz w:val="22"/>
          <w:szCs w:val="22"/>
        </w:rPr>
        <w:t xml:space="preserve">permanent </w:t>
      </w:r>
      <w:r w:rsidR="006F328E" w:rsidRPr="0073355C">
        <w:rPr>
          <w:rFonts w:ascii="Cambria" w:hAnsi="Cambria"/>
          <w:color w:val="44546A" w:themeColor="text2"/>
          <w:sz w:val="22"/>
          <w:szCs w:val="22"/>
        </w:rPr>
        <w:t>topics</w:t>
      </w:r>
      <w:r w:rsidR="00677723" w:rsidRPr="0073355C">
        <w:rPr>
          <w:rFonts w:ascii="Cambria" w:hAnsi="Cambria"/>
          <w:color w:val="44546A" w:themeColor="text2"/>
          <w:sz w:val="22"/>
          <w:szCs w:val="22"/>
        </w:rPr>
        <w:t>.</w:t>
      </w:r>
      <w:r w:rsidR="00486D9A" w:rsidRPr="0073355C">
        <w:rPr>
          <w:rFonts w:ascii="Cambria" w:hAnsi="Cambria"/>
          <w:color w:val="44546A" w:themeColor="text2"/>
          <w:sz w:val="22"/>
          <w:szCs w:val="22"/>
        </w:rPr>
        <w:t xml:space="preserve"> </w:t>
      </w:r>
    </w:p>
    <w:p w14:paraId="5D8CB575" w14:textId="77777777" w:rsidR="0073355C" w:rsidRPr="0073355C" w:rsidRDefault="0073355C" w:rsidP="00ED6AEE">
      <w:pPr>
        <w:pStyle w:val="Tekstpodstawowy2"/>
        <w:rPr>
          <w:rFonts w:ascii="Cambria" w:hAnsi="Cambria"/>
          <w:color w:val="44546A" w:themeColor="text2"/>
          <w:sz w:val="22"/>
          <w:szCs w:val="22"/>
        </w:rPr>
      </w:pPr>
    </w:p>
    <w:p w14:paraId="4E33AD06" w14:textId="5840CCD0" w:rsidR="00EF34F5" w:rsidRPr="0073355C" w:rsidRDefault="003E02D2" w:rsidP="00ED6AEE">
      <w:pPr>
        <w:pStyle w:val="Tekstpodstawowy2"/>
        <w:rPr>
          <w:rFonts w:ascii="Cambria" w:hAnsi="Cambria"/>
          <w:color w:val="44546A" w:themeColor="text2"/>
          <w:sz w:val="22"/>
          <w:szCs w:val="22"/>
        </w:rPr>
      </w:pPr>
      <w:r w:rsidRPr="0073355C">
        <w:rPr>
          <w:rFonts w:ascii="Cambria" w:hAnsi="Cambria"/>
          <w:color w:val="44546A" w:themeColor="text2"/>
          <w:sz w:val="22"/>
          <w:szCs w:val="22"/>
        </w:rPr>
        <w:t>S</w:t>
      </w:r>
      <w:r w:rsidR="00FE5789" w:rsidRPr="0073355C">
        <w:rPr>
          <w:rFonts w:ascii="Cambria" w:hAnsi="Cambria"/>
          <w:color w:val="44546A" w:themeColor="text2"/>
          <w:sz w:val="22"/>
          <w:szCs w:val="22"/>
        </w:rPr>
        <w:t>ubmi</w:t>
      </w:r>
      <w:r w:rsidRPr="0073355C">
        <w:rPr>
          <w:rFonts w:ascii="Cambria" w:hAnsi="Cambria"/>
          <w:color w:val="44546A" w:themeColor="text2"/>
          <w:sz w:val="22"/>
          <w:szCs w:val="22"/>
        </w:rPr>
        <w:t>tted manuscripts should</w:t>
      </w:r>
      <w:r w:rsidR="00FE5789" w:rsidRPr="0073355C">
        <w:rPr>
          <w:rFonts w:ascii="Cambria" w:hAnsi="Cambria"/>
          <w:color w:val="44546A" w:themeColor="text2"/>
          <w:sz w:val="22"/>
          <w:szCs w:val="22"/>
        </w:rPr>
        <w:t xml:space="preserve"> </w:t>
      </w:r>
      <w:r w:rsidR="005B23CE" w:rsidRPr="0073355C">
        <w:rPr>
          <w:rFonts w:ascii="Cambria" w:hAnsi="Cambria"/>
          <w:color w:val="44546A" w:themeColor="text2"/>
          <w:sz w:val="22"/>
          <w:szCs w:val="22"/>
        </w:rPr>
        <w:t>present</w:t>
      </w:r>
      <w:r w:rsidR="00260971" w:rsidRPr="0073355C">
        <w:rPr>
          <w:rFonts w:ascii="Cambria" w:hAnsi="Cambria"/>
          <w:color w:val="44546A" w:themeColor="text2"/>
          <w:sz w:val="22"/>
          <w:szCs w:val="22"/>
        </w:rPr>
        <w:t xml:space="preserve"> original </w:t>
      </w:r>
      <w:r w:rsidR="008549D0" w:rsidRPr="0073355C">
        <w:rPr>
          <w:rFonts w:ascii="Cambria" w:hAnsi="Cambria"/>
          <w:color w:val="44546A" w:themeColor="text2"/>
          <w:sz w:val="22"/>
          <w:szCs w:val="22"/>
        </w:rPr>
        <w:t>research</w:t>
      </w:r>
      <w:r w:rsidR="00EF34F5" w:rsidRPr="0073355C">
        <w:rPr>
          <w:rFonts w:ascii="Cambria" w:hAnsi="Cambria"/>
          <w:color w:val="44546A" w:themeColor="text2"/>
          <w:sz w:val="22"/>
          <w:szCs w:val="22"/>
        </w:rPr>
        <w:t xml:space="preserve">, </w:t>
      </w:r>
      <w:r w:rsidR="005B23CE" w:rsidRPr="0073355C">
        <w:rPr>
          <w:rFonts w:ascii="Cambria" w:hAnsi="Cambria"/>
          <w:color w:val="44546A" w:themeColor="text2"/>
          <w:sz w:val="22"/>
          <w:szCs w:val="22"/>
        </w:rPr>
        <w:t>in particular</w:t>
      </w:r>
      <w:r w:rsidR="00892E21" w:rsidRPr="0073355C">
        <w:rPr>
          <w:rFonts w:ascii="Cambria" w:hAnsi="Cambria"/>
          <w:color w:val="44546A" w:themeColor="text2"/>
          <w:sz w:val="22"/>
          <w:szCs w:val="22"/>
        </w:rPr>
        <w:t xml:space="preserve"> on</w:t>
      </w:r>
      <w:r w:rsidR="005B23CE" w:rsidRPr="0073355C">
        <w:rPr>
          <w:rFonts w:ascii="Cambria" w:hAnsi="Cambria"/>
          <w:color w:val="44546A" w:themeColor="text2"/>
          <w:sz w:val="22"/>
          <w:szCs w:val="22"/>
        </w:rPr>
        <w:t xml:space="preserve"> </w:t>
      </w:r>
      <w:r w:rsidR="008549D0" w:rsidRPr="0073355C">
        <w:rPr>
          <w:rFonts w:ascii="Cambria" w:hAnsi="Cambria"/>
          <w:color w:val="44546A" w:themeColor="text2"/>
          <w:sz w:val="22"/>
          <w:szCs w:val="22"/>
        </w:rPr>
        <w:t>topical or new issues,</w:t>
      </w:r>
      <w:r w:rsidR="00892E21" w:rsidRPr="0073355C">
        <w:rPr>
          <w:rFonts w:ascii="Cambria" w:hAnsi="Cambria"/>
          <w:color w:val="44546A" w:themeColor="text2"/>
          <w:sz w:val="22"/>
          <w:szCs w:val="22"/>
        </w:rPr>
        <w:t xml:space="preserve"> hav</w:t>
      </w:r>
      <w:r w:rsidRPr="0073355C">
        <w:rPr>
          <w:rFonts w:ascii="Cambria" w:hAnsi="Cambria"/>
          <w:color w:val="44546A" w:themeColor="text2"/>
          <w:sz w:val="22"/>
          <w:szCs w:val="22"/>
        </w:rPr>
        <w:t>e</w:t>
      </w:r>
      <w:r w:rsidR="008549D0" w:rsidRPr="0073355C">
        <w:rPr>
          <w:rFonts w:ascii="Cambria" w:hAnsi="Cambria"/>
          <w:color w:val="44546A" w:themeColor="text2"/>
          <w:sz w:val="22"/>
          <w:szCs w:val="22"/>
        </w:rPr>
        <w:t xml:space="preserve"> </w:t>
      </w:r>
      <w:r w:rsidR="005B23CE" w:rsidRPr="0073355C">
        <w:rPr>
          <w:rFonts w:ascii="Cambria" w:hAnsi="Cambria"/>
          <w:color w:val="44546A" w:themeColor="text2"/>
          <w:sz w:val="22"/>
          <w:szCs w:val="22"/>
        </w:rPr>
        <w:t>relevant objectives</w:t>
      </w:r>
      <w:r w:rsidR="00047313" w:rsidRPr="0073355C">
        <w:rPr>
          <w:rFonts w:ascii="Cambria" w:hAnsi="Cambria"/>
          <w:color w:val="44546A" w:themeColor="text2"/>
          <w:sz w:val="22"/>
          <w:szCs w:val="22"/>
        </w:rPr>
        <w:t xml:space="preserve"> or hypotheses</w:t>
      </w:r>
      <w:r w:rsidR="005B23CE" w:rsidRPr="0073355C">
        <w:rPr>
          <w:rFonts w:ascii="Cambria" w:hAnsi="Cambria"/>
          <w:color w:val="44546A" w:themeColor="text2"/>
          <w:sz w:val="22"/>
          <w:szCs w:val="22"/>
        </w:rPr>
        <w:t xml:space="preserve">, </w:t>
      </w:r>
      <w:r w:rsidR="00C32F76" w:rsidRPr="0073355C">
        <w:rPr>
          <w:rFonts w:ascii="Cambria" w:hAnsi="Cambria"/>
          <w:color w:val="44546A" w:themeColor="text2"/>
          <w:sz w:val="22"/>
          <w:szCs w:val="22"/>
        </w:rPr>
        <w:t>us</w:t>
      </w:r>
      <w:r w:rsidRPr="0073355C">
        <w:rPr>
          <w:rFonts w:ascii="Cambria" w:hAnsi="Cambria"/>
          <w:color w:val="44546A" w:themeColor="text2"/>
          <w:sz w:val="22"/>
          <w:szCs w:val="22"/>
        </w:rPr>
        <w:t>e</w:t>
      </w:r>
      <w:r w:rsidR="00C32F76" w:rsidRPr="0073355C">
        <w:rPr>
          <w:rFonts w:ascii="Cambria" w:hAnsi="Cambria"/>
          <w:color w:val="44546A" w:themeColor="text2"/>
          <w:sz w:val="22"/>
          <w:szCs w:val="22"/>
        </w:rPr>
        <w:t xml:space="preserve"> </w:t>
      </w:r>
      <w:r w:rsidR="00EF34F5" w:rsidRPr="0073355C">
        <w:rPr>
          <w:rFonts w:ascii="Cambria" w:hAnsi="Cambria"/>
          <w:color w:val="44546A" w:themeColor="text2"/>
          <w:sz w:val="22"/>
          <w:szCs w:val="22"/>
        </w:rPr>
        <w:t>val</w:t>
      </w:r>
      <w:r w:rsidR="005B23CE" w:rsidRPr="0073355C">
        <w:rPr>
          <w:rFonts w:ascii="Cambria" w:hAnsi="Cambria"/>
          <w:color w:val="44546A" w:themeColor="text2"/>
          <w:sz w:val="22"/>
          <w:szCs w:val="22"/>
        </w:rPr>
        <w:t>id</w:t>
      </w:r>
      <w:r w:rsidR="00EF34F5" w:rsidRPr="0073355C">
        <w:rPr>
          <w:rFonts w:ascii="Cambria" w:hAnsi="Cambria"/>
          <w:color w:val="44546A" w:themeColor="text2"/>
          <w:sz w:val="22"/>
          <w:szCs w:val="22"/>
        </w:rPr>
        <w:t xml:space="preserve"> methods, </w:t>
      </w:r>
      <w:r w:rsidR="00C32F76" w:rsidRPr="0073355C">
        <w:rPr>
          <w:rFonts w:ascii="Cambria" w:hAnsi="Cambria"/>
          <w:color w:val="44546A" w:themeColor="text2"/>
          <w:sz w:val="22"/>
          <w:szCs w:val="22"/>
        </w:rPr>
        <w:t xml:space="preserve">contain </w:t>
      </w:r>
      <w:r w:rsidR="00EF34F5" w:rsidRPr="0073355C">
        <w:rPr>
          <w:rFonts w:ascii="Cambria" w:hAnsi="Cambria"/>
          <w:color w:val="44546A" w:themeColor="text2"/>
          <w:sz w:val="22"/>
          <w:szCs w:val="22"/>
        </w:rPr>
        <w:t>analysis</w:t>
      </w:r>
      <w:r w:rsidR="008549D0" w:rsidRPr="0073355C">
        <w:rPr>
          <w:rFonts w:ascii="Cambria" w:hAnsi="Cambria"/>
          <w:color w:val="44546A" w:themeColor="text2"/>
          <w:sz w:val="22"/>
          <w:szCs w:val="22"/>
        </w:rPr>
        <w:t xml:space="preserve">, </w:t>
      </w:r>
      <w:r w:rsidR="005B23CE" w:rsidRPr="0073355C">
        <w:rPr>
          <w:rFonts w:ascii="Cambria" w:hAnsi="Cambria"/>
          <w:color w:val="44546A" w:themeColor="text2"/>
          <w:sz w:val="22"/>
          <w:szCs w:val="22"/>
        </w:rPr>
        <w:t>discussion</w:t>
      </w:r>
      <w:r w:rsidRPr="0073355C">
        <w:rPr>
          <w:rFonts w:ascii="Cambria" w:hAnsi="Cambria"/>
          <w:color w:val="44546A" w:themeColor="text2"/>
          <w:sz w:val="22"/>
          <w:szCs w:val="22"/>
        </w:rPr>
        <w:t>,</w:t>
      </w:r>
      <w:r w:rsidR="005B23CE" w:rsidRPr="0073355C">
        <w:rPr>
          <w:rFonts w:ascii="Cambria" w:hAnsi="Cambria"/>
          <w:color w:val="44546A" w:themeColor="text2"/>
          <w:sz w:val="22"/>
          <w:szCs w:val="22"/>
        </w:rPr>
        <w:t xml:space="preserve"> </w:t>
      </w:r>
      <w:r w:rsidR="008549D0" w:rsidRPr="0073355C">
        <w:rPr>
          <w:rFonts w:ascii="Cambria" w:hAnsi="Cambria"/>
          <w:color w:val="44546A" w:themeColor="text2"/>
          <w:sz w:val="22"/>
          <w:szCs w:val="22"/>
        </w:rPr>
        <w:t xml:space="preserve">up-to-date references, </w:t>
      </w:r>
      <w:r w:rsidR="00C32F76" w:rsidRPr="0073355C">
        <w:rPr>
          <w:rFonts w:ascii="Cambria" w:hAnsi="Cambria"/>
          <w:color w:val="44546A" w:themeColor="text2"/>
          <w:sz w:val="22"/>
          <w:szCs w:val="22"/>
        </w:rPr>
        <w:t xml:space="preserve">and </w:t>
      </w:r>
      <w:r w:rsidRPr="0073355C">
        <w:rPr>
          <w:rFonts w:ascii="Cambria" w:hAnsi="Cambria"/>
          <w:color w:val="44546A" w:themeColor="text2"/>
          <w:sz w:val="22"/>
          <w:szCs w:val="22"/>
        </w:rPr>
        <w:t xml:space="preserve">be </w:t>
      </w:r>
      <w:r w:rsidR="00C32F76" w:rsidRPr="0073355C">
        <w:rPr>
          <w:rFonts w:ascii="Cambria" w:hAnsi="Cambria"/>
          <w:color w:val="44546A" w:themeColor="text2"/>
          <w:sz w:val="22"/>
          <w:szCs w:val="22"/>
        </w:rPr>
        <w:t xml:space="preserve">accompanied by </w:t>
      </w:r>
      <w:r w:rsidR="008549D0" w:rsidRPr="0073355C">
        <w:rPr>
          <w:rFonts w:ascii="Cambria" w:hAnsi="Cambria"/>
          <w:color w:val="44546A" w:themeColor="text2"/>
          <w:sz w:val="22"/>
          <w:szCs w:val="22"/>
        </w:rPr>
        <w:t>sound abstracts</w:t>
      </w:r>
      <w:r w:rsidR="00C32F76" w:rsidRPr="0073355C">
        <w:rPr>
          <w:rFonts w:ascii="Cambria" w:hAnsi="Cambria"/>
          <w:color w:val="44546A" w:themeColor="text2"/>
          <w:sz w:val="22"/>
          <w:szCs w:val="22"/>
        </w:rPr>
        <w:t>,</w:t>
      </w:r>
      <w:r w:rsidR="008549D0" w:rsidRPr="0073355C">
        <w:rPr>
          <w:rFonts w:ascii="Cambria" w:hAnsi="Cambria"/>
          <w:color w:val="44546A" w:themeColor="text2"/>
          <w:sz w:val="22"/>
          <w:szCs w:val="22"/>
        </w:rPr>
        <w:t xml:space="preserve"> catchy titles and keywords </w:t>
      </w:r>
      <w:r w:rsidR="005B23CE" w:rsidRPr="0073355C">
        <w:rPr>
          <w:rFonts w:ascii="Cambria" w:hAnsi="Cambria"/>
          <w:color w:val="44546A" w:themeColor="text2"/>
          <w:sz w:val="22"/>
          <w:szCs w:val="22"/>
        </w:rPr>
        <w:t>(</w:t>
      </w:r>
      <w:r w:rsidR="008549D0" w:rsidRPr="0073355C">
        <w:rPr>
          <w:rFonts w:ascii="Cambria" w:hAnsi="Cambria"/>
          <w:color w:val="44546A" w:themeColor="text2"/>
          <w:sz w:val="22"/>
          <w:szCs w:val="22"/>
        </w:rPr>
        <w:t>closely related to the main body of the text</w:t>
      </w:r>
      <w:r w:rsidR="005B23CE" w:rsidRPr="0073355C">
        <w:rPr>
          <w:rFonts w:ascii="Cambria" w:hAnsi="Cambria"/>
          <w:color w:val="44546A" w:themeColor="text2"/>
          <w:sz w:val="22"/>
          <w:szCs w:val="22"/>
        </w:rPr>
        <w:t>)</w:t>
      </w:r>
      <w:r w:rsidR="008549D0" w:rsidRPr="0073355C">
        <w:rPr>
          <w:rFonts w:ascii="Cambria" w:hAnsi="Cambria"/>
          <w:color w:val="44546A" w:themeColor="text2"/>
          <w:sz w:val="22"/>
          <w:szCs w:val="22"/>
        </w:rPr>
        <w:t xml:space="preserve"> </w:t>
      </w:r>
      <w:r w:rsidR="00C32F76" w:rsidRPr="0073355C">
        <w:rPr>
          <w:rFonts w:ascii="Cambria" w:hAnsi="Cambria"/>
          <w:color w:val="44546A" w:themeColor="text2"/>
          <w:sz w:val="22"/>
          <w:szCs w:val="22"/>
        </w:rPr>
        <w:t>– these elements will make it more</w:t>
      </w:r>
      <w:r w:rsidR="00892E21" w:rsidRPr="0073355C">
        <w:rPr>
          <w:rFonts w:ascii="Cambria" w:hAnsi="Cambria"/>
          <w:color w:val="44546A" w:themeColor="text2"/>
          <w:sz w:val="22"/>
          <w:szCs w:val="22"/>
        </w:rPr>
        <w:t xml:space="preserve"> likely </w:t>
      </w:r>
      <w:r w:rsidR="00C32F76" w:rsidRPr="0073355C">
        <w:rPr>
          <w:rFonts w:ascii="Cambria" w:hAnsi="Cambria"/>
          <w:color w:val="44546A" w:themeColor="text2"/>
          <w:sz w:val="22"/>
          <w:szCs w:val="22"/>
        </w:rPr>
        <w:t xml:space="preserve">for a submission to </w:t>
      </w:r>
      <w:r w:rsidR="00892E21" w:rsidRPr="0073355C">
        <w:rPr>
          <w:rFonts w:ascii="Cambria" w:hAnsi="Cambria"/>
          <w:color w:val="44546A" w:themeColor="text2"/>
          <w:sz w:val="22"/>
          <w:szCs w:val="22"/>
        </w:rPr>
        <w:t xml:space="preserve">be selected </w:t>
      </w:r>
      <w:r w:rsidR="00C32F76" w:rsidRPr="0073355C">
        <w:rPr>
          <w:rFonts w:ascii="Cambria" w:hAnsi="Cambria"/>
          <w:color w:val="44546A" w:themeColor="text2"/>
          <w:sz w:val="22"/>
          <w:szCs w:val="22"/>
        </w:rPr>
        <w:t>at the end of</w:t>
      </w:r>
      <w:r w:rsidR="00892E21" w:rsidRPr="0073355C">
        <w:rPr>
          <w:rFonts w:ascii="Cambria" w:hAnsi="Cambria"/>
          <w:color w:val="44546A" w:themeColor="text2"/>
          <w:sz w:val="22"/>
          <w:szCs w:val="22"/>
        </w:rPr>
        <w:t xml:space="preserve"> the</w:t>
      </w:r>
      <w:r w:rsidR="008549D0" w:rsidRPr="0073355C">
        <w:rPr>
          <w:rFonts w:ascii="Cambria" w:hAnsi="Cambria"/>
          <w:color w:val="44546A" w:themeColor="text2"/>
          <w:sz w:val="22"/>
          <w:szCs w:val="22"/>
        </w:rPr>
        <w:t xml:space="preserve"> </w:t>
      </w:r>
      <w:r w:rsidR="00892E21" w:rsidRPr="0073355C">
        <w:rPr>
          <w:rFonts w:ascii="Cambria" w:hAnsi="Cambria"/>
          <w:color w:val="44546A" w:themeColor="text2"/>
          <w:sz w:val="22"/>
          <w:szCs w:val="22"/>
        </w:rPr>
        <w:t xml:space="preserve">double-blind </w:t>
      </w:r>
      <w:r w:rsidR="008549D0" w:rsidRPr="0073355C">
        <w:rPr>
          <w:rFonts w:ascii="Cambria" w:hAnsi="Cambria"/>
          <w:color w:val="44546A" w:themeColor="text2"/>
          <w:sz w:val="22"/>
          <w:szCs w:val="22"/>
        </w:rPr>
        <w:t xml:space="preserve">peer reviewing process. </w:t>
      </w:r>
      <w:r w:rsidR="00260971" w:rsidRPr="0073355C">
        <w:rPr>
          <w:rFonts w:ascii="Cambria" w:hAnsi="Cambria"/>
          <w:color w:val="44546A" w:themeColor="text2"/>
          <w:sz w:val="22"/>
          <w:szCs w:val="22"/>
        </w:rPr>
        <w:t xml:space="preserve">These are also the core criteria </w:t>
      </w:r>
      <w:r w:rsidR="000F34EE" w:rsidRPr="0073355C">
        <w:rPr>
          <w:rFonts w:ascii="Cambria" w:hAnsi="Cambria"/>
          <w:color w:val="44546A" w:themeColor="text2"/>
          <w:sz w:val="22"/>
          <w:szCs w:val="22"/>
        </w:rPr>
        <w:t xml:space="preserve">that </w:t>
      </w:r>
      <w:r w:rsidR="005B23CE" w:rsidRPr="0073355C">
        <w:rPr>
          <w:rFonts w:ascii="Cambria" w:hAnsi="Cambria"/>
          <w:color w:val="44546A" w:themeColor="text2"/>
          <w:sz w:val="22"/>
          <w:szCs w:val="22"/>
        </w:rPr>
        <w:t>a R</w:t>
      </w:r>
      <w:r w:rsidR="00260971" w:rsidRPr="0073355C">
        <w:rPr>
          <w:rFonts w:ascii="Cambria" w:hAnsi="Cambria"/>
          <w:color w:val="44546A" w:themeColor="text2"/>
          <w:sz w:val="22"/>
          <w:szCs w:val="22"/>
        </w:rPr>
        <w:t>eviewer</w:t>
      </w:r>
      <w:r w:rsidR="005B23CE" w:rsidRPr="0073355C">
        <w:rPr>
          <w:rFonts w:ascii="Cambria" w:hAnsi="Cambria"/>
          <w:color w:val="44546A" w:themeColor="text2"/>
          <w:sz w:val="22"/>
          <w:szCs w:val="22"/>
        </w:rPr>
        <w:t xml:space="preserve"> </w:t>
      </w:r>
      <w:r w:rsidR="000F34EE" w:rsidRPr="0073355C">
        <w:rPr>
          <w:rFonts w:ascii="Cambria" w:hAnsi="Cambria"/>
          <w:color w:val="44546A" w:themeColor="text2"/>
          <w:sz w:val="22"/>
          <w:szCs w:val="22"/>
        </w:rPr>
        <w:t>should use to</w:t>
      </w:r>
      <w:r w:rsidR="005B23CE" w:rsidRPr="0073355C">
        <w:rPr>
          <w:rFonts w:ascii="Cambria" w:hAnsi="Cambria"/>
          <w:color w:val="44546A" w:themeColor="text2"/>
          <w:sz w:val="22"/>
          <w:szCs w:val="22"/>
        </w:rPr>
        <w:t xml:space="preserve"> </w:t>
      </w:r>
      <w:r w:rsidR="000F34EE" w:rsidRPr="0073355C">
        <w:rPr>
          <w:rFonts w:ascii="Cambria" w:hAnsi="Cambria"/>
          <w:color w:val="44546A" w:themeColor="text2"/>
          <w:sz w:val="22"/>
          <w:szCs w:val="22"/>
        </w:rPr>
        <w:t xml:space="preserve">assess </w:t>
      </w:r>
      <w:r w:rsidR="005B23CE" w:rsidRPr="0073355C">
        <w:rPr>
          <w:rFonts w:ascii="Cambria" w:hAnsi="Cambria"/>
          <w:color w:val="44546A" w:themeColor="text2"/>
          <w:sz w:val="22"/>
          <w:szCs w:val="22"/>
        </w:rPr>
        <w:t>a manuscript</w:t>
      </w:r>
      <w:r w:rsidR="00260971" w:rsidRPr="0073355C">
        <w:rPr>
          <w:rFonts w:ascii="Cambria" w:hAnsi="Cambria"/>
          <w:color w:val="44546A" w:themeColor="text2"/>
          <w:sz w:val="22"/>
          <w:szCs w:val="22"/>
        </w:rPr>
        <w:t xml:space="preserve">. </w:t>
      </w:r>
      <w:r w:rsidR="008549D0" w:rsidRPr="0073355C">
        <w:rPr>
          <w:rFonts w:ascii="Cambria" w:hAnsi="Cambria"/>
          <w:color w:val="44546A" w:themeColor="text2"/>
          <w:sz w:val="22"/>
          <w:szCs w:val="22"/>
        </w:rPr>
        <w:t xml:space="preserve">  </w:t>
      </w:r>
      <w:r w:rsidR="00EF34F5" w:rsidRPr="0073355C">
        <w:rPr>
          <w:rFonts w:ascii="Cambria" w:hAnsi="Cambria"/>
          <w:color w:val="44546A" w:themeColor="text2"/>
          <w:sz w:val="22"/>
          <w:szCs w:val="22"/>
        </w:rPr>
        <w:t xml:space="preserve"> </w:t>
      </w:r>
    </w:p>
    <w:p w14:paraId="48FE1F4E" w14:textId="5803C1B6" w:rsidR="00A911EE" w:rsidRPr="0073355C" w:rsidRDefault="00A911EE" w:rsidP="00ED6AEE">
      <w:pPr>
        <w:pStyle w:val="Tekstpodstawowy2"/>
        <w:rPr>
          <w:rFonts w:ascii="Cambria" w:hAnsi="Cambria"/>
          <w:color w:val="44546A" w:themeColor="text2"/>
          <w:sz w:val="22"/>
          <w:szCs w:val="22"/>
        </w:rPr>
      </w:pPr>
    </w:p>
    <w:p w14:paraId="54D133B1" w14:textId="77777777" w:rsidR="00A911EE" w:rsidRPr="0073355C" w:rsidRDefault="00A911EE" w:rsidP="00A911EE">
      <w:pP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  <w:r w:rsidRPr="0073355C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We practice a double-blind peer review procedure. </w:t>
      </w:r>
    </w:p>
    <w:p w14:paraId="4CC894EF" w14:textId="32181542" w:rsidR="00A911EE" w:rsidRPr="0073355C" w:rsidRDefault="00A911EE" w:rsidP="00A911EE">
      <w:pP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73355C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A Peer Reviewer</w:t>
      </w:r>
      <w:r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reviews the contents in terms of academic research standards: purposefulness, research excellence</w:t>
      </w:r>
      <w:r w:rsidR="0073355C">
        <w:rPr>
          <w:rFonts w:ascii="Cambria" w:hAnsi="Cambria"/>
          <w:color w:val="44546A" w:themeColor="text2"/>
          <w:sz w:val="22"/>
          <w:szCs w:val="22"/>
          <w:lang w:val="en-US"/>
        </w:rPr>
        <w:t>,</w:t>
      </w:r>
      <w:r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and research integrity. </w:t>
      </w:r>
    </w:p>
    <w:p w14:paraId="2F81AB4D" w14:textId="77777777" w:rsidR="008425E7" w:rsidRPr="0073355C" w:rsidRDefault="00677723">
      <w:pP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       </w:t>
      </w:r>
    </w:p>
    <w:p w14:paraId="1C9586EF" w14:textId="14A986F4" w:rsidR="00D10316" w:rsidRPr="0073355C" w:rsidRDefault="00677723">
      <w:pP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73355C">
        <w:rPr>
          <w:rFonts w:ascii="Cambria" w:hAnsi="Cambria"/>
          <w:color w:val="44546A" w:themeColor="text2"/>
          <w:sz w:val="22"/>
          <w:szCs w:val="22"/>
          <w:lang w:val="en-US"/>
        </w:rPr>
        <w:t>Research</w:t>
      </w:r>
      <w:r w:rsidR="0053273A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reported in manuscripts</w:t>
      </w:r>
      <w:r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should, therefore, be reported in a logical</w:t>
      </w:r>
      <w:r w:rsidR="00E51A82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and </w:t>
      </w:r>
      <w:r w:rsidR="00BB1465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coherent </w:t>
      </w:r>
      <w:r w:rsidR="00E51A82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but non-technical way. </w:t>
      </w:r>
      <w:r w:rsidR="00D10316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A </w:t>
      </w:r>
      <w:r w:rsidR="00BB1465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submission should </w:t>
      </w:r>
      <w:r w:rsidR="00D10316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be clearly structured. Its methodological section </w:t>
      </w:r>
      <w:r w:rsidR="00BB1465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should </w:t>
      </w:r>
      <w:r w:rsidR="00D10316" w:rsidRPr="0073355C">
        <w:rPr>
          <w:rFonts w:ascii="Cambria" w:hAnsi="Cambria"/>
          <w:color w:val="44546A" w:themeColor="text2"/>
          <w:sz w:val="22"/>
          <w:szCs w:val="22"/>
          <w:lang w:val="en-US"/>
        </w:rPr>
        <w:t>include a</w:t>
      </w:r>
      <w:r w:rsidR="005B23CE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research statement </w:t>
      </w:r>
      <w:r w:rsidR="00D10316" w:rsidRPr="0073355C">
        <w:rPr>
          <w:rFonts w:ascii="Cambria" w:hAnsi="Cambria"/>
          <w:color w:val="44546A" w:themeColor="text2"/>
          <w:sz w:val="22"/>
          <w:szCs w:val="22"/>
          <w:lang w:val="en-US"/>
        </w:rPr>
        <w:t>(and</w:t>
      </w:r>
      <w:r w:rsidR="005B23CE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</w:t>
      </w:r>
      <w:r w:rsidR="00BB1465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an </w:t>
      </w:r>
      <w:r w:rsidR="005B23CE" w:rsidRPr="0073355C">
        <w:rPr>
          <w:rFonts w:ascii="Cambria" w:hAnsi="Cambria"/>
          <w:color w:val="44546A" w:themeColor="text2"/>
          <w:sz w:val="22"/>
          <w:szCs w:val="22"/>
          <w:lang w:val="en-US"/>
        </w:rPr>
        <w:t>ethical statement</w:t>
      </w:r>
      <w:r w:rsidR="00D10316" w:rsidRPr="0073355C">
        <w:rPr>
          <w:rFonts w:ascii="Cambria" w:hAnsi="Cambria"/>
          <w:color w:val="44546A" w:themeColor="text2"/>
          <w:sz w:val="22"/>
          <w:szCs w:val="22"/>
          <w:lang w:val="en-US"/>
        </w:rPr>
        <w:t>,</w:t>
      </w:r>
      <w:r w:rsidR="005B23CE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if applicable)</w:t>
      </w:r>
      <w:r w:rsidR="00D10316" w:rsidRPr="0073355C">
        <w:rPr>
          <w:rFonts w:ascii="Cambria" w:hAnsi="Cambria"/>
          <w:color w:val="44546A" w:themeColor="text2"/>
          <w:sz w:val="22"/>
          <w:szCs w:val="22"/>
          <w:lang w:val="en-US"/>
        </w:rPr>
        <w:t>.</w:t>
      </w:r>
      <w:r w:rsidR="005B23CE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</w:t>
      </w:r>
      <w:r w:rsidR="00C32F76" w:rsidRPr="0073355C">
        <w:rPr>
          <w:rFonts w:ascii="Cambria" w:hAnsi="Cambria"/>
          <w:color w:val="44546A" w:themeColor="text2"/>
          <w:sz w:val="22"/>
          <w:szCs w:val="22"/>
          <w:lang w:val="en-US"/>
        </w:rPr>
        <w:t>The d</w:t>
      </w:r>
      <w:r w:rsidR="005B23CE" w:rsidRPr="0073355C">
        <w:rPr>
          <w:rFonts w:ascii="Cambria" w:hAnsi="Cambria"/>
          <w:color w:val="44546A" w:themeColor="text2"/>
          <w:sz w:val="22"/>
          <w:szCs w:val="22"/>
          <w:lang w:val="en-US"/>
        </w:rPr>
        <w:t>ata</w:t>
      </w:r>
      <w:r w:rsidR="000541C2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and</w:t>
      </w:r>
      <w:r w:rsidR="005B23CE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</w:t>
      </w:r>
      <w:r w:rsidRPr="0073355C">
        <w:rPr>
          <w:rFonts w:ascii="Cambria" w:hAnsi="Cambria"/>
          <w:color w:val="44546A" w:themeColor="text2"/>
          <w:sz w:val="22"/>
          <w:szCs w:val="22"/>
          <w:lang w:val="en-US"/>
        </w:rPr>
        <w:t>results</w:t>
      </w:r>
      <w:r w:rsidR="00D10316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</w:t>
      </w:r>
      <w:r w:rsidR="00BB1465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should </w:t>
      </w:r>
      <w:r w:rsidR="00D10316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be documented (data files </w:t>
      </w:r>
      <w:r w:rsidR="000541C2" w:rsidRPr="0073355C">
        <w:rPr>
          <w:rFonts w:ascii="Cambria" w:hAnsi="Cambria"/>
          <w:color w:val="44546A" w:themeColor="text2"/>
          <w:sz w:val="22"/>
          <w:szCs w:val="22"/>
          <w:lang w:val="en-US"/>
        </w:rPr>
        <w:t>and figures may</w:t>
      </w:r>
      <w:r w:rsidR="00D10316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be</w:t>
      </w:r>
      <w:r w:rsidR="000541C2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separately presented</w:t>
      </w:r>
      <w:r w:rsidR="00D10316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</w:t>
      </w:r>
      <w:r w:rsidR="000541C2" w:rsidRPr="0073355C">
        <w:rPr>
          <w:rFonts w:ascii="Cambria" w:hAnsi="Cambria"/>
          <w:color w:val="44546A" w:themeColor="text2"/>
          <w:sz w:val="22"/>
          <w:szCs w:val="22"/>
          <w:lang w:val="en-US"/>
        </w:rPr>
        <w:t>to a Peer Reviewer</w:t>
      </w:r>
      <w:r w:rsidR="00D10316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, </w:t>
      </w:r>
      <w:r w:rsidR="000541C2" w:rsidRPr="0073355C">
        <w:rPr>
          <w:rFonts w:ascii="Cambria" w:hAnsi="Cambria"/>
          <w:color w:val="44546A" w:themeColor="text2"/>
          <w:sz w:val="22"/>
          <w:szCs w:val="22"/>
          <w:lang w:val="en-US"/>
        </w:rPr>
        <w:t>on</w:t>
      </w:r>
      <w:r w:rsidR="00D10316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</w:t>
      </w:r>
      <w:r w:rsidR="000541C2" w:rsidRPr="0073355C">
        <w:rPr>
          <w:rFonts w:ascii="Cambria" w:hAnsi="Cambria"/>
          <w:color w:val="44546A" w:themeColor="text2"/>
          <w:sz w:val="22"/>
          <w:szCs w:val="22"/>
          <w:lang w:val="en-US"/>
        </w:rPr>
        <w:t>their</w:t>
      </w:r>
      <w:r w:rsidR="00D10316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</w:t>
      </w:r>
      <w:r w:rsidR="000541C2" w:rsidRPr="0073355C">
        <w:rPr>
          <w:rFonts w:ascii="Cambria" w:hAnsi="Cambria"/>
          <w:color w:val="44546A" w:themeColor="text2"/>
          <w:sz w:val="22"/>
          <w:szCs w:val="22"/>
          <w:lang w:val="en-US"/>
        </w:rPr>
        <w:t>explicit request</w:t>
      </w:r>
      <w:r w:rsidR="00D10316" w:rsidRPr="0073355C">
        <w:rPr>
          <w:rFonts w:ascii="Cambria" w:hAnsi="Cambria"/>
          <w:color w:val="44546A" w:themeColor="text2"/>
          <w:sz w:val="22"/>
          <w:szCs w:val="22"/>
          <w:lang w:val="en-US"/>
        </w:rPr>
        <w:t>).</w:t>
      </w:r>
      <w:r w:rsidR="005B23CE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</w:t>
      </w:r>
    </w:p>
    <w:p w14:paraId="031C922D" w14:textId="77777777" w:rsidR="000541C2" w:rsidRPr="0073355C" w:rsidRDefault="00BB1465">
      <w:pP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73355C">
        <w:rPr>
          <w:rFonts w:ascii="Cambria" w:hAnsi="Cambria"/>
          <w:color w:val="44546A" w:themeColor="text2"/>
          <w:sz w:val="22"/>
          <w:szCs w:val="22"/>
          <w:lang w:val="en-US"/>
        </w:rPr>
        <w:t>Submissions</w:t>
      </w:r>
      <w:r w:rsidR="00D27C47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must be</w:t>
      </w:r>
      <w:r w:rsidR="00677723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appropriately referenced (APA system)</w:t>
      </w:r>
      <w:r w:rsidR="000541C2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. </w:t>
      </w:r>
    </w:p>
    <w:p w14:paraId="7A2084D0" w14:textId="77777777" w:rsidR="00EB0D39" w:rsidRPr="0073355C" w:rsidRDefault="00BB1465">
      <w:pP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Submitted articles </w:t>
      </w:r>
      <w:r w:rsidR="00E51A82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undergo double-blind reviewing process. Authors are </w:t>
      </w:r>
      <w:r w:rsidR="00C32F76" w:rsidRPr="0073355C">
        <w:rPr>
          <w:rFonts w:ascii="Cambria" w:hAnsi="Cambria"/>
          <w:color w:val="44546A" w:themeColor="text2"/>
          <w:sz w:val="22"/>
          <w:szCs w:val="22"/>
          <w:lang w:val="en-US"/>
        </w:rPr>
        <w:t>provided with support for</w:t>
      </w:r>
      <w:r w:rsidR="000541C2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</w:t>
      </w:r>
      <w:r w:rsidR="00EB0D39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preparing their </w:t>
      </w:r>
      <w:r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articles </w:t>
      </w:r>
      <w:r w:rsidR="00EB0D39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by </w:t>
      </w:r>
      <w:r w:rsidR="00C32F76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the </w:t>
      </w:r>
      <w:r w:rsidR="00EB0D39" w:rsidRPr="0073355C">
        <w:rPr>
          <w:rFonts w:ascii="Cambria" w:hAnsi="Cambria"/>
          <w:color w:val="44546A" w:themeColor="text2"/>
          <w:sz w:val="22"/>
          <w:szCs w:val="22"/>
          <w:lang w:val="en-US"/>
        </w:rPr>
        <w:t>Guidelines</w:t>
      </w:r>
      <w:r w:rsidR="00E51A82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. </w:t>
      </w:r>
    </w:p>
    <w:p w14:paraId="4C940FCF" w14:textId="77777777" w:rsidR="002713BB" w:rsidRPr="0073355C" w:rsidRDefault="00EB0D39">
      <w:pPr>
        <w:jc w:val="both"/>
        <w:rPr>
          <w:rFonts w:ascii="Cambria" w:hAnsi="Cambria"/>
          <w:color w:val="44546A" w:themeColor="text2"/>
          <w:sz w:val="22"/>
          <w:szCs w:val="22"/>
          <w:lang w:val="en-GB"/>
        </w:rPr>
      </w:pPr>
      <w:r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Ethics in Progress defines its peer review and publication standards </w:t>
      </w:r>
      <w:r w:rsidR="00BB1465" w:rsidRPr="0073355C">
        <w:rPr>
          <w:rFonts w:ascii="Cambria" w:hAnsi="Cambria"/>
          <w:color w:val="44546A" w:themeColor="text2"/>
          <w:sz w:val="22"/>
          <w:szCs w:val="22"/>
          <w:lang w:val="en-US"/>
        </w:rPr>
        <w:t>in accordance with</w:t>
      </w:r>
      <w:r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the </w:t>
      </w:r>
      <w:r w:rsidR="00BB1465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the </w:t>
      </w:r>
      <w:r w:rsidRPr="0073355C">
        <w:rPr>
          <w:rFonts w:ascii="Cambria" w:hAnsi="Cambria"/>
          <w:color w:val="44546A" w:themeColor="text2"/>
          <w:sz w:val="22"/>
          <w:szCs w:val="22"/>
          <w:lang w:val="en-US"/>
        </w:rPr>
        <w:t>policies of COPE. This applies to c</w:t>
      </w:r>
      <w:r w:rsidR="00E51A82" w:rsidRPr="0073355C">
        <w:rPr>
          <w:rFonts w:ascii="Cambria" w:hAnsi="Cambria"/>
          <w:color w:val="44546A" w:themeColor="text2"/>
          <w:sz w:val="22"/>
          <w:szCs w:val="22"/>
          <w:lang w:val="en-US"/>
        </w:rPr>
        <w:t>opyright</w:t>
      </w:r>
      <w:r w:rsidRPr="0073355C">
        <w:rPr>
          <w:rFonts w:ascii="Cambria" w:hAnsi="Cambria"/>
          <w:color w:val="44546A" w:themeColor="text2"/>
          <w:sz w:val="22"/>
          <w:szCs w:val="22"/>
          <w:lang w:val="en-US"/>
        </w:rPr>
        <w:t>,</w:t>
      </w:r>
      <w:r w:rsidR="00E51A82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intellectual propert</w:t>
      </w:r>
      <w:r w:rsidR="00C32F76" w:rsidRPr="0073355C">
        <w:rPr>
          <w:rFonts w:ascii="Cambria" w:hAnsi="Cambria"/>
          <w:color w:val="44546A" w:themeColor="text2"/>
          <w:sz w:val="22"/>
          <w:szCs w:val="22"/>
          <w:lang w:val="en-US"/>
        </w:rPr>
        <w:t>y</w:t>
      </w:r>
      <w:r w:rsidRPr="0073355C">
        <w:rPr>
          <w:rFonts w:ascii="Cambria" w:hAnsi="Cambria"/>
          <w:color w:val="44546A" w:themeColor="text2"/>
          <w:sz w:val="22"/>
          <w:szCs w:val="22"/>
          <w:lang w:val="en-US"/>
        </w:rPr>
        <w:t>, and research integrity standards</w:t>
      </w:r>
      <w:r w:rsidR="00E51A82" w:rsidRPr="0073355C">
        <w:rPr>
          <w:rFonts w:ascii="Cambria" w:hAnsi="Cambria"/>
          <w:color w:val="44546A" w:themeColor="text2"/>
          <w:sz w:val="22"/>
          <w:szCs w:val="22"/>
          <w:lang w:val="en-US"/>
        </w:rPr>
        <w:t xml:space="preserve">.   </w:t>
      </w:r>
    </w:p>
    <w:p w14:paraId="672F467F" w14:textId="6CB8E186" w:rsidR="00677723" w:rsidRDefault="002713BB">
      <w:pPr>
        <w:jc w:val="both"/>
        <w:rPr>
          <w:rFonts w:ascii="Cambria" w:hAnsi="Cambria"/>
          <w:color w:val="44546A" w:themeColor="text2"/>
          <w:sz w:val="22"/>
          <w:szCs w:val="22"/>
          <w:lang w:val="en-GB"/>
        </w:rPr>
      </w:pPr>
      <w:r w:rsidRPr="0073355C">
        <w:rPr>
          <w:rFonts w:ascii="Cambria" w:hAnsi="Cambria"/>
          <w:color w:val="44546A" w:themeColor="text2"/>
          <w:sz w:val="22"/>
          <w:szCs w:val="22"/>
          <w:lang w:val="en-GB"/>
        </w:rPr>
        <w:t>Please not</w:t>
      </w:r>
      <w:r w:rsidR="002926C0" w:rsidRPr="0073355C">
        <w:rPr>
          <w:rFonts w:ascii="Cambria" w:hAnsi="Cambria"/>
          <w:color w:val="44546A" w:themeColor="text2"/>
          <w:sz w:val="22"/>
          <w:szCs w:val="22"/>
          <w:lang w:val="en-GB"/>
        </w:rPr>
        <w:t>e</w:t>
      </w:r>
      <w:r w:rsidRPr="0073355C">
        <w:rPr>
          <w:rFonts w:ascii="Cambria" w:hAnsi="Cambria"/>
          <w:color w:val="44546A" w:themeColor="text2"/>
          <w:sz w:val="22"/>
          <w:szCs w:val="22"/>
          <w:lang w:val="en-GB"/>
        </w:rPr>
        <w:t xml:space="preserve">: </w:t>
      </w:r>
      <w:r w:rsidRPr="0073355C">
        <w:rPr>
          <w:rFonts w:ascii="Cambria" w:hAnsi="Cambria"/>
          <w:i/>
          <w:iCs/>
          <w:color w:val="44546A" w:themeColor="text2"/>
          <w:sz w:val="22"/>
          <w:szCs w:val="22"/>
          <w:lang w:val="en-GB"/>
        </w:rPr>
        <w:t>Ethics in Progress</w:t>
      </w:r>
      <w:r w:rsidRPr="0073355C">
        <w:rPr>
          <w:rFonts w:ascii="Cambria" w:hAnsi="Cambria"/>
          <w:color w:val="44546A" w:themeColor="text2"/>
          <w:sz w:val="22"/>
          <w:szCs w:val="22"/>
          <w:lang w:val="en-GB"/>
        </w:rPr>
        <w:t xml:space="preserve"> follows best practices for peer reviewing process.</w:t>
      </w:r>
      <w:r w:rsidR="002926C0" w:rsidRPr="0073355C">
        <w:rPr>
          <w:rFonts w:ascii="Cambria" w:hAnsi="Cambria"/>
          <w:color w:val="44546A" w:themeColor="text2"/>
          <w:sz w:val="22"/>
          <w:szCs w:val="22"/>
          <w:lang w:val="en-GB"/>
        </w:rPr>
        <w:t xml:space="preserve"> </w:t>
      </w:r>
      <w:r w:rsidRPr="0073355C">
        <w:rPr>
          <w:rFonts w:ascii="Cambria" w:hAnsi="Cambria"/>
          <w:color w:val="44546A" w:themeColor="text2"/>
          <w:sz w:val="22"/>
          <w:szCs w:val="22"/>
          <w:lang w:val="en-GB"/>
        </w:rPr>
        <w:t xml:space="preserve">Avoiding biased </w:t>
      </w:r>
      <w:r w:rsidR="002926C0" w:rsidRPr="0073355C">
        <w:rPr>
          <w:rFonts w:ascii="Cambria" w:hAnsi="Cambria"/>
          <w:color w:val="44546A" w:themeColor="text2"/>
          <w:sz w:val="22"/>
          <w:szCs w:val="22"/>
          <w:lang w:val="en-GB"/>
        </w:rPr>
        <w:t>judgments</w:t>
      </w:r>
      <w:r w:rsidRPr="0073355C">
        <w:rPr>
          <w:rFonts w:ascii="Cambria" w:hAnsi="Cambria"/>
          <w:color w:val="44546A" w:themeColor="text2"/>
          <w:sz w:val="22"/>
          <w:szCs w:val="22"/>
          <w:lang w:val="en-GB"/>
        </w:rPr>
        <w:t xml:space="preserve"> </w:t>
      </w:r>
      <w:r w:rsidR="002926C0" w:rsidRPr="0073355C">
        <w:rPr>
          <w:rFonts w:ascii="Cambria" w:hAnsi="Cambria"/>
          <w:color w:val="44546A" w:themeColor="text2"/>
          <w:sz w:val="22"/>
          <w:szCs w:val="22"/>
          <w:lang w:val="en-GB"/>
        </w:rPr>
        <w:t>and</w:t>
      </w:r>
      <w:r w:rsidRPr="0073355C">
        <w:rPr>
          <w:rFonts w:ascii="Cambria" w:hAnsi="Cambria"/>
          <w:color w:val="44546A" w:themeColor="text2"/>
          <w:sz w:val="22"/>
          <w:szCs w:val="22"/>
          <w:lang w:val="en-GB"/>
        </w:rPr>
        <w:t xml:space="preserve"> personal comments, and signaling </w:t>
      </w:r>
      <w:r w:rsidR="002926C0" w:rsidRPr="0073355C">
        <w:rPr>
          <w:rFonts w:ascii="Cambria" w:hAnsi="Cambria"/>
          <w:color w:val="44546A" w:themeColor="text2"/>
          <w:sz w:val="22"/>
          <w:szCs w:val="22"/>
          <w:lang w:val="en-GB"/>
        </w:rPr>
        <w:t xml:space="preserve">the conflict of </w:t>
      </w:r>
      <w:r w:rsidRPr="0073355C">
        <w:rPr>
          <w:rFonts w:ascii="Cambria" w:hAnsi="Cambria"/>
          <w:color w:val="44546A" w:themeColor="text2"/>
          <w:sz w:val="22"/>
          <w:szCs w:val="22"/>
          <w:lang w:val="en-GB"/>
        </w:rPr>
        <w:t xml:space="preserve">interest belong to them. </w:t>
      </w:r>
    </w:p>
    <w:p w14:paraId="0BB0B0B1" w14:textId="3CE01A2E" w:rsidR="008B4FE8" w:rsidRDefault="008B4FE8">
      <w:pPr>
        <w:jc w:val="both"/>
        <w:rPr>
          <w:rFonts w:ascii="Cambria" w:hAnsi="Cambria"/>
          <w:color w:val="44546A" w:themeColor="text2"/>
          <w:sz w:val="22"/>
          <w:szCs w:val="22"/>
          <w:lang w:val="en-GB"/>
        </w:rPr>
      </w:pPr>
      <w:r>
        <w:rPr>
          <w:rFonts w:ascii="Cambria" w:hAnsi="Cambria"/>
          <w:color w:val="44546A" w:themeColor="text2"/>
          <w:sz w:val="22"/>
          <w:szCs w:val="22"/>
          <w:lang w:val="en-GB"/>
        </w:rPr>
        <w:t xml:space="preserve">All submissions are checked full for plariarism. </w:t>
      </w:r>
    </w:p>
    <w:p w14:paraId="6896A0BC" w14:textId="75A147C7" w:rsidR="000D3C14" w:rsidRDefault="000D3C14">
      <w:pPr>
        <w:jc w:val="both"/>
        <w:rPr>
          <w:rFonts w:ascii="Cambria" w:hAnsi="Cambria"/>
          <w:color w:val="44546A" w:themeColor="text2"/>
          <w:sz w:val="22"/>
          <w:szCs w:val="22"/>
          <w:lang w:val="en-GB"/>
        </w:rPr>
      </w:pPr>
    </w:p>
    <w:p w14:paraId="15C013D2" w14:textId="77777777" w:rsidR="000D3C14" w:rsidRPr="00D02293" w:rsidRDefault="000D3C14" w:rsidP="000D3C14">
      <w:pPr>
        <w:jc w:val="both"/>
        <w:rPr>
          <w:color w:val="2F5496"/>
          <w:sz w:val="22"/>
          <w:szCs w:val="22"/>
          <w:lang w:val="en-US"/>
        </w:rPr>
      </w:pPr>
    </w:p>
    <w:p w14:paraId="00DE3639" w14:textId="1F28B69E" w:rsidR="000D3C14" w:rsidRDefault="000D3C14" w:rsidP="000D3C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  <w:r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A Peer Reviewers Consent: </w:t>
      </w:r>
    </w:p>
    <w:p w14:paraId="1CDD6534" w14:textId="77777777" w:rsidR="000D3C14" w:rsidRDefault="000D3C14" w:rsidP="000D3C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7430201F" w14:textId="77777777" w:rsidR="000D3C14" w:rsidRDefault="000D3C14" w:rsidP="000D3C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04C50A27" w14:textId="359E4480" w:rsidR="000D3C14" w:rsidRDefault="000D3C14" w:rsidP="000D3C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  <w:r w:rsidRPr="00277324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Reviewer’s Name: </w:t>
      </w:r>
    </w:p>
    <w:p w14:paraId="13B6C52F" w14:textId="248E4867" w:rsidR="000D3C14" w:rsidRPr="000D3C14" w:rsidRDefault="000D3C14" w:rsidP="000D3C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fr-FR"/>
        </w:rPr>
      </w:pPr>
      <w:r w:rsidRPr="000D3C14">
        <w:rPr>
          <w:rFonts w:ascii="Cambria" w:hAnsi="Cambria"/>
          <w:b/>
          <w:bCs/>
          <w:color w:val="44546A" w:themeColor="text2"/>
          <w:sz w:val="22"/>
          <w:szCs w:val="22"/>
          <w:lang w:val="fr-FR"/>
        </w:rPr>
        <w:t>Affiliatio</w:t>
      </w:r>
      <w:r>
        <w:rPr>
          <w:rFonts w:ascii="Cambria" w:hAnsi="Cambria"/>
          <w:b/>
          <w:bCs/>
          <w:color w:val="44546A" w:themeColor="text2"/>
          <w:sz w:val="22"/>
          <w:szCs w:val="22"/>
          <w:lang w:val="fr-FR"/>
        </w:rPr>
        <w:t xml:space="preserve">n: </w:t>
      </w:r>
    </w:p>
    <w:p w14:paraId="5E056B56" w14:textId="2DF89CA5" w:rsidR="000D3C14" w:rsidRDefault="000D3C14" w:rsidP="000D3C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fr-FR"/>
        </w:rPr>
      </w:pPr>
      <w:r w:rsidRPr="000D3C14">
        <w:rPr>
          <w:rFonts w:ascii="Cambria" w:hAnsi="Cambria"/>
          <w:b/>
          <w:bCs/>
          <w:color w:val="44546A" w:themeColor="text2"/>
          <w:sz w:val="22"/>
          <w:szCs w:val="22"/>
          <w:lang w:val="fr-FR"/>
        </w:rPr>
        <w:t>Contact Information</w:t>
      </w:r>
      <w:r>
        <w:rPr>
          <w:rFonts w:ascii="Cambria" w:hAnsi="Cambria"/>
          <w:b/>
          <w:bCs/>
          <w:color w:val="44546A" w:themeColor="text2"/>
          <w:sz w:val="22"/>
          <w:szCs w:val="22"/>
          <w:lang w:val="fr-FR"/>
        </w:rPr>
        <w:t>/</w:t>
      </w:r>
      <w:r w:rsidRPr="000D3C14">
        <w:rPr>
          <w:rFonts w:ascii="Cambria" w:hAnsi="Cambria"/>
          <w:b/>
          <w:bCs/>
          <w:color w:val="44546A" w:themeColor="text2"/>
          <w:sz w:val="22"/>
          <w:szCs w:val="22"/>
          <w:lang w:val="fr-FR"/>
        </w:rPr>
        <w:t xml:space="preserve">e-mail: </w:t>
      </w:r>
    </w:p>
    <w:p w14:paraId="307540F5" w14:textId="1D49C4DB" w:rsidR="000D3C14" w:rsidRDefault="000D3C14" w:rsidP="000D3C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fr-FR"/>
        </w:rPr>
      </w:pPr>
    </w:p>
    <w:p w14:paraId="53D7B7D6" w14:textId="70E187A4" w:rsidR="000D3C14" w:rsidRPr="000D3C14" w:rsidRDefault="000D3C14" w:rsidP="000D3C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  <w:r w:rsidRPr="000D3C14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lastRenderedPageBreak/>
        <w:t>I agree t</w:t>
      </w:r>
      <w:r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o provide a double-blind peer review of this submission / I reject: </w:t>
      </w:r>
    </w:p>
    <w:p w14:paraId="10F3B21D" w14:textId="0DDB7B1D" w:rsidR="000D3C14" w:rsidRDefault="000D3C14" w:rsidP="000D3C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Cs w:val="22"/>
          <w:lang w:val="en-US"/>
        </w:rPr>
      </w:pPr>
      <w:r w:rsidRPr="000D3C14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Signature: </w:t>
      </w:r>
      <w:r w:rsidRPr="000D3C14">
        <w:rPr>
          <w:rFonts w:ascii="Cambria" w:hAnsi="Cambria"/>
          <w:b/>
          <w:bCs/>
          <w:color w:val="44546A" w:themeColor="text2"/>
          <w:szCs w:val="22"/>
          <w:lang w:val="en-US"/>
        </w:rPr>
        <w:t>  </w:t>
      </w:r>
    </w:p>
    <w:p w14:paraId="380EC4D4" w14:textId="23046F09" w:rsidR="000D3C14" w:rsidRPr="000D3C14" w:rsidRDefault="000D3C14" w:rsidP="000D3C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  <w:r>
        <w:rPr>
          <w:rFonts w:ascii="Cambria" w:hAnsi="Cambria"/>
          <w:b/>
          <w:bCs/>
          <w:color w:val="44546A" w:themeColor="text2"/>
          <w:szCs w:val="22"/>
          <w:lang w:val="en-US"/>
        </w:rPr>
        <w:t xml:space="preserve">Date: </w:t>
      </w:r>
    </w:p>
    <w:p w14:paraId="474B8452" w14:textId="37200E56" w:rsidR="000D3C14" w:rsidRPr="000D3C14" w:rsidRDefault="000D3C14">
      <w:pP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5651A8A8" w14:textId="77777777" w:rsidR="000D3C14" w:rsidRPr="000D3C14" w:rsidRDefault="000D3C14">
      <w:pP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50FB61F5" w14:textId="77777777" w:rsidR="00B605FC" w:rsidRPr="007445A1" w:rsidRDefault="00B26E1B" w:rsidP="000D687B">
      <w:pPr>
        <w:ind w:firstLine="708"/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  <w:r w:rsidRPr="007445A1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The </w:t>
      </w:r>
      <w:r w:rsidR="002926C0" w:rsidRPr="007445A1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submitted manuscript</w:t>
      </w:r>
      <w:r w:rsidRPr="007445A1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 should be </w:t>
      </w:r>
      <w:r w:rsidR="00BB1465" w:rsidRPr="007445A1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assessed in accordance with the</w:t>
      </w:r>
      <w:r w:rsidRPr="007445A1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 following criteria and </w:t>
      </w:r>
      <w:r w:rsidR="00C32F76" w:rsidRPr="007445A1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through</w:t>
      </w:r>
      <w:r w:rsidR="00BB1465" w:rsidRPr="007445A1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 </w:t>
      </w:r>
      <w:r w:rsidRPr="007445A1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answerin</w:t>
      </w:r>
      <w:r w:rsidR="008425E7" w:rsidRPr="007445A1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g questions as instructed below:</w:t>
      </w:r>
    </w:p>
    <w:p w14:paraId="56E9E00D" w14:textId="77777777" w:rsidR="00B605FC" w:rsidRPr="007445A1" w:rsidRDefault="00B605FC" w:rsidP="00B605FC">
      <w:pPr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654529B6" w14:textId="77777777" w:rsidR="00B605FC" w:rsidRPr="00D02293" w:rsidRDefault="00B605FC" w:rsidP="00B605FC">
      <w:pPr>
        <w:rPr>
          <w:color w:val="2F5496"/>
          <w:sz w:val="22"/>
          <w:szCs w:val="22"/>
          <w:lang w:val="en-US"/>
        </w:rPr>
      </w:pP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5"/>
      </w:tblGrid>
      <w:tr w:rsidR="00B605FC" w:rsidRPr="00F95F23" w14:paraId="1C072218" w14:textId="77777777" w:rsidTr="009D6B0A">
        <w:tc>
          <w:tcPr>
            <w:tcW w:w="8815" w:type="dxa"/>
            <w:shd w:val="clear" w:color="auto" w:fill="auto"/>
          </w:tcPr>
          <w:p w14:paraId="295E26E7" w14:textId="029F7055" w:rsidR="00B605FC" w:rsidRPr="00C029F9" w:rsidRDefault="00B605FC" w:rsidP="00B605FC">
            <w:pPr>
              <w:rPr>
                <w:b/>
                <w:bCs/>
                <w:color w:val="2F5496"/>
                <w:sz w:val="22"/>
                <w:szCs w:val="22"/>
                <w:lang w:val="en-US"/>
              </w:rPr>
            </w:pPr>
            <w:r w:rsidRPr="00C029F9">
              <w:rPr>
                <w:b/>
                <w:bCs/>
                <w:color w:val="44546A" w:themeColor="text2"/>
                <w:sz w:val="22"/>
                <w:szCs w:val="22"/>
                <w:lang w:val="en-US"/>
              </w:rPr>
              <w:t>Title of article</w:t>
            </w:r>
            <w:r w:rsidR="000D687B" w:rsidRPr="00C029F9">
              <w:rPr>
                <w:b/>
                <w:bCs/>
                <w:color w:val="44546A" w:themeColor="text2"/>
                <w:sz w:val="22"/>
                <w:szCs w:val="22"/>
                <w:lang w:val="en-US"/>
              </w:rPr>
              <w:t>:</w:t>
            </w:r>
            <w:r w:rsidR="003E02D2" w:rsidRPr="00C029F9">
              <w:rPr>
                <w:b/>
                <w:bCs/>
                <w:color w:val="44546A" w:themeColor="text2"/>
                <w:sz w:val="22"/>
                <w:szCs w:val="22"/>
                <w:lang w:val="en-US"/>
              </w:rPr>
              <w:t xml:space="preserve"> </w:t>
            </w:r>
          </w:p>
        </w:tc>
      </w:tr>
      <w:tr w:rsidR="00B605FC" w:rsidRPr="00F20A79" w14:paraId="00DBA83E" w14:textId="77777777" w:rsidTr="009D6B0A">
        <w:trPr>
          <w:trHeight w:val="608"/>
        </w:trPr>
        <w:tc>
          <w:tcPr>
            <w:tcW w:w="8815" w:type="dxa"/>
            <w:shd w:val="clear" w:color="auto" w:fill="auto"/>
          </w:tcPr>
          <w:p w14:paraId="5F0DC3B8" w14:textId="77777777" w:rsidR="001D7FAC" w:rsidRPr="00FE7BE7" w:rsidRDefault="001D7FAC" w:rsidP="00E51480">
            <w:pPr>
              <w:adjustRightInd w:val="0"/>
              <w:jc w:val="center"/>
              <w:rPr>
                <w:color w:val="44546A" w:themeColor="text2"/>
                <w:sz w:val="22"/>
                <w:szCs w:val="22"/>
                <w:lang w:val="en-US"/>
              </w:rPr>
            </w:pPr>
          </w:p>
          <w:p w14:paraId="5CC7C929" w14:textId="77777777" w:rsidR="00E46CA4" w:rsidRPr="00FE7BE7" w:rsidRDefault="00E46CA4" w:rsidP="00E46CA4">
            <w:pPr>
              <w:adjustRightInd w:val="0"/>
              <w:rPr>
                <w:color w:val="44546A" w:themeColor="text2"/>
                <w:sz w:val="22"/>
                <w:szCs w:val="22"/>
                <w:lang w:val="en-US"/>
              </w:rPr>
            </w:pPr>
            <w:r w:rsidRPr="00FE7BE7">
              <w:rPr>
                <w:color w:val="44546A" w:themeColor="text2"/>
                <w:sz w:val="22"/>
                <w:szCs w:val="22"/>
                <w:lang w:val="en-US"/>
              </w:rPr>
              <w:t>…..</w:t>
            </w:r>
          </w:p>
          <w:p w14:paraId="75481C0B" w14:textId="77777777" w:rsidR="00E46CA4" w:rsidRPr="00FE7BE7" w:rsidRDefault="00E46CA4" w:rsidP="00E46CA4">
            <w:pPr>
              <w:adjustRightInd w:val="0"/>
              <w:rPr>
                <w:color w:val="44546A" w:themeColor="text2"/>
                <w:sz w:val="22"/>
                <w:szCs w:val="22"/>
                <w:lang w:val="en-US"/>
              </w:rPr>
            </w:pPr>
            <w:r w:rsidRPr="00FE7BE7">
              <w:rPr>
                <w:color w:val="44546A" w:themeColor="text2"/>
                <w:sz w:val="22"/>
                <w:szCs w:val="22"/>
                <w:lang w:val="en-US"/>
              </w:rPr>
              <w:t>…..</w:t>
            </w:r>
          </w:p>
          <w:p w14:paraId="52C1FB5C" w14:textId="77777777" w:rsidR="00E46CA4" w:rsidRPr="00FE7BE7" w:rsidRDefault="00E46CA4" w:rsidP="00E46CA4">
            <w:pPr>
              <w:adjustRightInd w:val="0"/>
              <w:rPr>
                <w:color w:val="44546A" w:themeColor="text2"/>
                <w:sz w:val="22"/>
                <w:szCs w:val="22"/>
                <w:lang w:val="en-US"/>
              </w:rPr>
            </w:pPr>
          </w:p>
          <w:p w14:paraId="5E148031" w14:textId="77777777" w:rsidR="00E46CA4" w:rsidRPr="00FE7BE7" w:rsidRDefault="00E46CA4" w:rsidP="00E46CA4">
            <w:pPr>
              <w:adjustRightInd w:val="0"/>
              <w:rPr>
                <w:color w:val="44546A" w:themeColor="text2"/>
                <w:sz w:val="22"/>
                <w:szCs w:val="22"/>
                <w:lang w:val="en-US"/>
              </w:rPr>
            </w:pPr>
          </w:p>
          <w:p w14:paraId="680FFE23" w14:textId="77777777" w:rsidR="00E46CA4" w:rsidRPr="00FE7BE7" w:rsidRDefault="00E46CA4" w:rsidP="00E46CA4">
            <w:pPr>
              <w:adjustRightInd w:val="0"/>
              <w:rPr>
                <w:color w:val="44546A" w:themeColor="text2"/>
                <w:sz w:val="22"/>
                <w:szCs w:val="22"/>
                <w:lang w:val="en-US"/>
              </w:rPr>
            </w:pPr>
            <w:r w:rsidRPr="00FE7BE7">
              <w:rPr>
                <w:color w:val="44546A" w:themeColor="text2"/>
                <w:sz w:val="22"/>
                <w:szCs w:val="22"/>
                <w:lang w:val="en-US"/>
              </w:rPr>
              <w:t xml:space="preserve">Type: </w:t>
            </w:r>
          </w:p>
          <w:p w14:paraId="7F6FD9EC" w14:textId="77777777" w:rsidR="00E46CA4" w:rsidRPr="00FE7BE7" w:rsidRDefault="00E46CA4" w:rsidP="00E46CA4">
            <w:pPr>
              <w:adjustRightInd w:val="0"/>
              <w:rPr>
                <w:b/>
                <w:bCs/>
                <w:color w:val="44546A" w:themeColor="text2"/>
                <w:sz w:val="22"/>
                <w:szCs w:val="22"/>
                <w:lang w:val="en-US"/>
              </w:rPr>
            </w:pPr>
            <w:r w:rsidRPr="00FE7BE7">
              <w:rPr>
                <w:b/>
                <w:bCs/>
                <w:color w:val="44546A" w:themeColor="text2"/>
                <w:sz w:val="22"/>
                <w:szCs w:val="22"/>
                <w:lang w:val="en-US"/>
              </w:rPr>
              <w:t>Research a</w:t>
            </w:r>
            <w:r w:rsidR="00FE7BE7" w:rsidRPr="00FE7BE7">
              <w:rPr>
                <w:b/>
                <w:bCs/>
                <w:color w:val="44546A" w:themeColor="text2"/>
                <w:sz w:val="22"/>
                <w:szCs w:val="22"/>
                <w:lang w:val="en-US"/>
              </w:rPr>
              <w:t xml:space="preserve">rticle </w:t>
            </w:r>
          </w:p>
          <w:p w14:paraId="1CFD613C" w14:textId="77777777" w:rsidR="00FE7BE7" w:rsidRPr="00FE7BE7" w:rsidRDefault="00FE7BE7" w:rsidP="00E46CA4">
            <w:pPr>
              <w:adjustRightInd w:val="0"/>
              <w:rPr>
                <w:b/>
                <w:bCs/>
                <w:color w:val="44546A" w:themeColor="text2"/>
                <w:sz w:val="22"/>
                <w:szCs w:val="22"/>
                <w:lang w:val="en-US"/>
              </w:rPr>
            </w:pPr>
            <w:r w:rsidRPr="00FE7BE7">
              <w:rPr>
                <w:b/>
                <w:bCs/>
                <w:color w:val="44546A" w:themeColor="text2"/>
                <w:sz w:val="22"/>
                <w:szCs w:val="22"/>
                <w:lang w:val="en-US"/>
              </w:rPr>
              <w:t xml:space="preserve">Review article </w:t>
            </w:r>
          </w:p>
          <w:p w14:paraId="58B3B2B5" w14:textId="5C1FE81A" w:rsidR="00FE7BE7" w:rsidRPr="001434CE" w:rsidRDefault="00FE7BE7" w:rsidP="00E46CA4">
            <w:pPr>
              <w:adjustRightInd w:val="0"/>
              <w:rPr>
                <w:color w:val="2F5496"/>
                <w:sz w:val="22"/>
                <w:szCs w:val="22"/>
                <w:lang w:val="en-US"/>
              </w:rPr>
            </w:pPr>
            <w:r w:rsidRPr="00FE7BE7">
              <w:rPr>
                <w:b/>
                <w:bCs/>
                <w:color w:val="44546A" w:themeColor="text2"/>
                <w:sz w:val="22"/>
                <w:szCs w:val="22"/>
                <w:lang w:val="en-US"/>
              </w:rPr>
              <w:t>Book review</w:t>
            </w:r>
            <w:r w:rsidRPr="00FE7BE7">
              <w:rPr>
                <w:color w:val="44546A" w:themeColor="text2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6584DC70" w14:textId="77777777" w:rsidR="003953D5" w:rsidRPr="001434CE" w:rsidRDefault="003953D5">
      <w:pPr>
        <w:jc w:val="both"/>
        <w:rPr>
          <w:color w:val="2F5496"/>
          <w:sz w:val="22"/>
          <w:szCs w:val="22"/>
          <w:lang w:val="en-US"/>
        </w:rPr>
      </w:pPr>
    </w:p>
    <w:p w14:paraId="3E9DB7EA" w14:textId="77777777" w:rsidR="007445A1" w:rsidRDefault="007445A1" w:rsidP="003953D5">
      <w:pPr>
        <w:jc w:val="both"/>
        <w:rPr>
          <w:color w:val="2F5496"/>
          <w:sz w:val="22"/>
          <w:szCs w:val="22"/>
          <w:lang w:val="en-US"/>
        </w:rPr>
      </w:pPr>
    </w:p>
    <w:p w14:paraId="4E243CD9" w14:textId="23C4592C" w:rsidR="003953D5" w:rsidRPr="000D687B" w:rsidRDefault="003953D5" w:rsidP="003953D5">
      <w:pPr>
        <w:jc w:val="both"/>
        <w:rPr>
          <w:b/>
          <w:bCs/>
          <w:color w:val="44546A" w:themeColor="text2"/>
          <w:sz w:val="22"/>
          <w:szCs w:val="22"/>
          <w:lang w:val="en-US"/>
        </w:rPr>
      </w:pPr>
      <w:r w:rsidRPr="000D687B">
        <w:rPr>
          <w:b/>
          <w:bCs/>
          <w:color w:val="44546A" w:themeColor="text2"/>
          <w:sz w:val="22"/>
          <w:szCs w:val="22"/>
          <w:lang w:val="en-US"/>
        </w:rPr>
        <w:t xml:space="preserve">Dear Reviewer, please give your overall assessment below and add any confidential comments: </w:t>
      </w:r>
    </w:p>
    <w:p w14:paraId="5F3F3A7B" w14:textId="77777777" w:rsidR="00677723" w:rsidRPr="000D687B" w:rsidRDefault="00677723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  <w:r w:rsidRPr="000D687B">
        <w:rPr>
          <w:color w:val="44546A" w:themeColor="text2"/>
          <w:sz w:val="22"/>
          <w:szCs w:val="22"/>
          <w:lang w:val="en-US"/>
        </w:rPr>
        <w:t> </w:t>
      </w:r>
    </w:p>
    <w:p w14:paraId="17B35EDF" w14:textId="77777777" w:rsidR="0037311F" w:rsidRPr="000D687B" w:rsidRDefault="0037311F" w:rsidP="0037311F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</w:p>
    <w:p w14:paraId="574B50D9" w14:textId="4A9B295C" w:rsidR="0037311F" w:rsidRPr="000D687B" w:rsidRDefault="0037311F" w:rsidP="004C62D8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b/>
          <w:bCs/>
          <w:color w:val="44546A" w:themeColor="text2"/>
          <w:sz w:val="22"/>
          <w:szCs w:val="22"/>
          <w:lang w:val="en-US"/>
        </w:rPr>
      </w:pPr>
      <w:r w:rsidRPr="000D687B">
        <w:rPr>
          <w:b/>
          <w:bCs/>
          <w:color w:val="44546A" w:themeColor="text2"/>
          <w:sz w:val="22"/>
          <w:szCs w:val="22"/>
          <w:lang w:val="en-US"/>
        </w:rPr>
        <w:t>Accept</w:t>
      </w:r>
      <w:r w:rsidR="000D687B" w:rsidRPr="000D687B">
        <w:rPr>
          <w:b/>
          <w:bCs/>
          <w:color w:val="44546A" w:themeColor="text2"/>
          <w:sz w:val="22"/>
          <w:szCs w:val="22"/>
          <w:lang w:val="en-US"/>
        </w:rPr>
        <w:t xml:space="preserve"> without revisions:</w:t>
      </w:r>
      <w:r w:rsidR="004C62D8" w:rsidRPr="000D687B">
        <w:rPr>
          <w:b/>
          <w:bCs/>
          <w:color w:val="44546A" w:themeColor="text2"/>
          <w:sz w:val="22"/>
          <w:szCs w:val="22"/>
          <w:lang w:val="en-US"/>
        </w:rPr>
        <w:t xml:space="preserve"> </w:t>
      </w:r>
    </w:p>
    <w:p w14:paraId="7F698BBD" w14:textId="77777777" w:rsidR="0037311F" w:rsidRPr="000D687B" w:rsidRDefault="0037311F" w:rsidP="0037311F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b/>
          <w:bCs/>
          <w:color w:val="44546A" w:themeColor="text2"/>
          <w:sz w:val="22"/>
          <w:szCs w:val="22"/>
          <w:lang w:val="en-US"/>
        </w:rPr>
      </w:pPr>
    </w:p>
    <w:p w14:paraId="0F22DBFB" w14:textId="77777777" w:rsidR="0037311F" w:rsidRPr="000D687B" w:rsidRDefault="0037311F" w:rsidP="0037311F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</w:p>
    <w:p w14:paraId="475DEBA6" w14:textId="3F9738FD" w:rsidR="00677723" w:rsidRPr="000D687B" w:rsidRDefault="0037311F" w:rsidP="0037311F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b/>
          <w:bCs/>
          <w:color w:val="44546A" w:themeColor="text2"/>
          <w:sz w:val="22"/>
          <w:szCs w:val="22"/>
          <w:lang w:val="en-US"/>
        </w:rPr>
      </w:pPr>
      <w:r w:rsidRPr="000D687B">
        <w:rPr>
          <w:b/>
          <w:bCs/>
          <w:color w:val="44546A" w:themeColor="text2"/>
          <w:sz w:val="22"/>
          <w:szCs w:val="22"/>
          <w:lang w:val="en-US"/>
        </w:rPr>
        <w:t>A</w:t>
      </w:r>
      <w:r w:rsidR="00677723" w:rsidRPr="000D687B">
        <w:rPr>
          <w:b/>
          <w:bCs/>
          <w:color w:val="44546A" w:themeColor="text2"/>
          <w:sz w:val="22"/>
          <w:szCs w:val="22"/>
          <w:lang w:val="en-US"/>
        </w:rPr>
        <w:t xml:space="preserve">ccept </w:t>
      </w:r>
      <w:r w:rsidR="00BB1465" w:rsidRPr="000D687B">
        <w:rPr>
          <w:b/>
          <w:bCs/>
          <w:color w:val="44546A" w:themeColor="text2"/>
          <w:sz w:val="22"/>
          <w:szCs w:val="22"/>
          <w:lang w:val="en-US"/>
        </w:rPr>
        <w:t xml:space="preserve">with </w:t>
      </w:r>
      <w:r w:rsidR="00D26CB5" w:rsidRPr="000D687B">
        <w:rPr>
          <w:b/>
          <w:bCs/>
          <w:color w:val="44546A" w:themeColor="text2"/>
          <w:sz w:val="22"/>
          <w:szCs w:val="22"/>
          <w:lang w:val="en-US"/>
        </w:rPr>
        <w:t>minor</w:t>
      </w:r>
      <w:r w:rsidR="00677723" w:rsidRPr="000D687B">
        <w:rPr>
          <w:b/>
          <w:bCs/>
          <w:color w:val="44546A" w:themeColor="text2"/>
          <w:sz w:val="22"/>
          <w:szCs w:val="22"/>
          <w:lang w:val="en-US"/>
        </w:rPr>
        <w:t xml:space="preserve"> revisions</w:t>
      </w:r>
      <w:r w:rsidR="000D687B" w:rsidRPr="000D687B">
        <w:rPr>
          <w:b/>
          <w:bCs/>
          <w:color w:val="44546A" w:themeColor="text2"/>
          <w:sz w:val="22"/>
          <w:szCs w:val="22"/>
          <w:lang w:val="en-US"/>
        </w:rPr>
        <w:t>:</w:t>
      </w:r>
      <w:r w:rsidR="00677723" w:rsidRPr="000D687B">
        <w:rPr>
          <w:b/>
          <w:bCs/>
          <w:color w:val="44546A" w:themeColor="text2"/>
          <w:sz w:val="22"/>
          <w:szCs w:val="22"/>
          <w:lang w:val="en-US"/>
        </w:rPr>
        <w:tab/>
      </w:r>
      <w:r w:rsidR="00677723" w:rsidRPr="000D687B">
        <w:rPr>
          <w:b/>
          <w:bCs/>
          <w:color w:val="44546A" w:themeColor="text2"/>
          <w:sz w:val="22"/>
          <w:szCs w:val="22"/>
          <w:lang w:val="en-US"/>
        </w:rPr>
        <w:tab/>
        <w:t xml:space="preserve">    </w:t>
      </w:r>
      <w:r w:rsidR="00A06D1D" w:rsidRPr="000D687B">
        <w:rPr>
          <w:b/>
          <w:bCs/>
          <w:color w:val="44546A" w:themeColor="text2"/>
          <w:sz w:val="22"/>
          <w:szCs w:val="22"/>
          <w:lang w:val="en-US"/>
        </w:rPr>
        <w:tab/>
      </w:r>
      <w:r w:rsidR="00677723" w:rsidRPr="000D687B">
        <w:rPr>
          <w:b/>
          <w:bCs/>
          <w:color w:val="44546A" w:themeColor="text2"/>
          <w:sz w:val="22"/>
          <w:szCs w:val="22"/>
          <w:lang w:val="en-US"/>
        </w:rPr>
        <w:t xml:space="preserve"> </w:t>
      </w:r>
    </w:p>
    <w:p w14:paraId="6F1E6194" w14:textId="674AC4EF" w:rsidR="00875F95" w:rsidRPr="000D687B" w:rsidRDefault="00677723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  <w:r w:rsidRPr="000D687B">
        <w:rPr>
          <w:color w:val="44546A" w:themeColor="text2"/>
          <w:sz w:val="22"/>
          <w:szCs w:val="22"/>
          <w:lang w:val="en-US"/>
        </w:rPr>
        <w:t>(please specify revisions below)</w:t>
      </w:r>
      <w:r w:rsidRPr="000D687B">
        <w:rPr>
          <w:color w:val="44546A" w:themeColor="text2"/>
          <w:sz w:val="22"/>
          <w:szCs w:val="22"/>
          <w:lang w:val="en-US"/>
        </w:rPr>
        <w:tab/>
      </w:r>
      <w:r w:rsidRPr="000D687B">
        <w:rPr>
          <w:color w:val="44546A" w:themeColor="text2"/>
          <w:sz w:val="22"/>
          <w:szCs w:val="22"/>
          <w:lang w:val="en-US"/>
        </w:rPr>
        <w:tab/>
      </w:r>
      <w:r w:rsidR="007C6898" w:rsidRPr="000D687B">
        <w:rPr>
          <w:color w:val="44546A" w:themeColor="text2"/>
          <w:sz w:val="22"/>
          <w:szCs w:val="22"/>
          <w:lang w:val="en-US"/>
        </w:rPr>
        <w:tab/>
      </w:r>
      <w:r w:rsidRPr="000D687B">
        <w:rPr>
          <w:color w:val="44546A" w:themeColor="text2"/>
          <w:sz w:val="22"/>
          <w:szCs w:val="22"/>
          <w:lang w:val="en-US"/>
        </w:rPr>
        <w:t xml:space="preserve">    </w:t>
      </w:r>
    </w:p>
    <w:p w14:paraId="7B925B61" w14:textId="77777777" w:rsidR="00962590" w:rsidRPr="000D687B" w:rsidRDefault="00677723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  <w:r w:rsidRPr="000D687B">
        <w:rPr>
          <w:color w:val="44546A" w:themeColor="text2"/>
          <w:sz w:val="22"/>
          <w:szCs w:val="22"/>
          <w:lang w:val="en-US"/>
        </w:rPr>
        <w:t xml:space="preserve">                                                                          </w:t>
      </w:r>
    </w:p>
    <w:p w14:paraId="38C898BE" w14:textId="5DD09B3E" w:rsidR="00875F95" w:rsidRPr="000D687B" w:rsidRDefault="0037311F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  <w:r w:rsidRPr="000D687B">
        <w:rPr>
          <w:b/>
          <w:bCs/>
          <w:color w:val="44546A" w:themeColor="text2"/>
          <w:sz w:val="22"/>
          <w:szCs w:val="22"/>
          <w:lang w:val="en-US"/>
        </w:rPr>
        <w:t>A</w:t>
      </w:r>
      <w:r w:rsidR="00962590" w:rsidRPr="000D687B">
        <w:rPr>
          <w:b/>
          <w:bCs/>
          <w:color w:val="44546A" w:themeColor="text2"/>
          <w:sz w:val="22"/>
          <w:szCs w:val="22"/>
          <w:lang w:val="en-US"/>
        </w:rPr>
        <w:t xml:space="preserve">ccept </w:t>
      </w:r>
      <w:r w:rsidR="00BB1465" w:rsidRPr="000D687B">
        <w:rPr>
          <w:b/>
          <w:bCs/>
          <w:color w:val="44546A" w:themeColor="text2"/>
          <w:sz w:val="22"/>
          <w:szCs w:val="22"/>
          <w:lang w:val="en-US"/>
        </w:rPr>
        <w:t xml:space="preserve">with </w:t>
      </w:r>
      <w:r w:rsidR="00962590" w:rsidRPr="000D687B">
        <w:rPr>
          <w:b/>
          <w:bCs/>
          <w:color w:val="44546A" w:themeColor="text2"/>
          <w:sz w:val="22"/>
          <w:szCs w:val="22"/>
          <w:lang w:val="en-US"/>
        </w:rPr>
        <w:t xml:space="preserve">major revisions </w:t>
      </w:r>
      <w:r w:rsidR="00962590" w:rsidRPr="000D687B">
        <w:rPr>
          <w:color w:val="44546A" w:themeColor="text2"/>
          <w:sz w:val="22"/>
          <w:szCs w:val="22"/>
          <w:lang w:val="en-US"/>
        </w:rPr>
        <w:t>(please specify them below)</w:t>
      </w:r>
      <w:r w:rsidR="000D687B" w:rsidRPr="000D687B">
        <w:rPr>
          <w:color w:val="44546A" w:themeColor="text2"/>
          <w:sz w:val="22"/>
          <w:szCs w:val="22"/>
          <w:lang w:val="en-US"/>
        </w:rPr>
        <w:t xml:space="preserve">: </w:t>
      </w:r>
    </w:p>
    <w:p w14:paraId="02987849" w14:textId="77777777" w:rsidR="00962590" w:rsidRPr="000D687B" w:rsidRDefault="00875F95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  <w:r w:rsidRPr="000D687B">
        <w:rPr>
          <w:color w:val="44546A" w:themeColor="text2"/>
          <w:sz w:val="22"/>
          <w:szCs w:val="22"/>
          <w:lang w:val="en-US"/>
        </w:rPr>
        <w:t xml:space="preserve">2nd peer review </w:t>
      </w:r>
      <w:r w:rsidR="000F34EE" w:rsidRPr="000D687B">
        <w:rPr>
          <w:color w:val="44546A" w:themeColor="text2"/>
          <w:sz w:val="22"/>
          <w:szCs w:val="22"/>
          <w:lang w:val="en-US"/>
        </w:rPr>
        <w:t xml:space="preserve">would then be </w:t>
      </w:r>
      <w:r w:rsidRPr="000D687B">
        <w:rPr>
          <w:color w:val="44546A" w:themeColor="text2"/>
          <w:sz w:val="22"/>
          <w:szCs w:val="22"/>
          <w:lang w:val="en-US"/>
        </w:rPr>
        <w:t xml:space="preserve">recommended; </w:t>
      </w:r>
    </w:p>
    <w:p w14:paraId="2E4B3208" w14:textId="77777777" w:rsidR="00875F95" w:rsidRPr="000D687B" w:rsidRDefault="00875F95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  <w:r w:rsidRPr="000D687B">
        <w:rPr>
          <w:color w:val="44546A" w:themeColor="text2"/>
          <w:sz w:val="22"/>
          <w:szCs w:val="22"/>
          <w:lang w:val="en-US"/>
        </w:rPr>
        <w:t>2nd peer review not necessary (please select and stress)</w:t>
      </w:r>
    </w:p>
    <w:p w14:paraId="2DDDFEA3" w14:textId="0D5755B5" w:rsidR="00764DCC" w:rsidRPr="00F20A79" w:rsidRDefault="00764DCC" w:rsidP="000D687B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</w:p>
    <w:p w14:paraId="6524FB3D" w14:textId="77777777" w:rsidR="0037311F" w:rsidRPr="00F20A79" w:rsidRDefault="0037311F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</w:p>
    <w:p w14:paraId="56C72FC5" w14:textId="429091D1" w:rsidR="00962590" w:rsidRPr="000D687B" w:rsidRDefault="0037311F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  <w:r w:rsidRPr="000D687B">
        <w:rPr>
          <w:b/>
          <w:bCs/>
          <w:color w:val="44546A" w:themeColor="text2"/>
          <w:sz w:val="22"/>
          <w:szCs w:val="22"/>
          <w:lang w:val="en-US"/>
        </w:rPr>
        <w:t>Not suitable</w:t>
      </w:r>
      <w:r w:rsidRPr="000D687B">
        <w:rPr>
          <w:color w:val="44546A" w:themeColor="text2"/>
          <w:sz w:val="22"/>
          <w:szCs w:val="22"/>
          <w:lang w:val="en-US"/>
        </w:rPr>
        <w:t xml:space="preserve"> for EIP (you</w:t>
      </w:r>
      <w:r w:rsidR="00117469" w:rsidRPr="000D687B">
        <w:rPr>
          <w:color w:val="44546A" w:themeColor="text2"/>
          <w:sz w:val="22"/>
          <w:szCs w:val="22"/>
          <w:lang w:val="en-US"/>
        </w:rPr>
        <w:t xml:space="preserve"> may</w:t>
      </w:r>
      <w:r w:rsidRPr="000D687B">
        <w:rPr>
          <w:color w:val="44546A" w:themeColor="text2"/>
          <w:sz w:val="22"/>
          <w:szCs w:val="22"/>
          <w:lang w:val="en-US"/>
        </w:rPr>
        <w:t xml:space="preserve"> suggest another journal)</w:t>
      </w:r>
      <w:r w:rsidR="000D687B" w:rsidRPr="000D687B">
        <w:rPr>
          <w:color w:val="44546A" w:themeColor="text2"/>
          <w:sz w:val="22"/>
          <w:szCs w:val="22"/>
          <w:lang w:val="en-US"/>
        </w:rPr>
        <w:t xml:space="preserve">: </w:t>
      </w:r>
      <w:r w:rsidR="00962590" w:rsidRPr="000D687B">
        <w:rPr>
          <w:color w:val="44546A" w:themeColor="text2"/>
          <w:sz w:val="22"/>
          <w:szCs w:val="22"/>
          <w:lang w:val="en-US"/>
        </w:rPr>
        <w:t xml:space="preserve"> </w:t>
      </w:r>
    </w:p>
    <w:p w14:paraId="328085E3" w14:textId="77777777" w:rsidR="00875F95" w:rsidRPr="000D687B" w:rsidRDefault="00875F95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</w:p>
    <w:p w14:paraId="079D2FD5" w14:textId="5B541137" w:rsidR="0037311F" w:rsidRPr="000D687B" w:rsidRDefault="0037311F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  <w:r w:rsidRPr="000D687B">
        <w:rPr>
          <w:b/>
          <w:bCs/>
          <w:color w:val="44546A" w:themeColor="text2"/>
          <w:sz w:val="22"/>
          <w:szCs w:val="22"/>
          <w:lang w:val="en-US"/>
        </w:rPr>
        <w:t>Reject</w:t>
      </w:r>
      <w:r w:rsidR="00296515">
        <w:rPr>
          <w:b/>
          <w:bCs/>
          <w:color w:val="44546A" w:themeColor="text2"/>
          <w:sz w:val="22"/>
          <w:szCs w:val="22"/>
          <w:lang w:val="en-US"/>
        </w:rPr>
        <w:t xml:space="preserve"> / I recommend to reject this submission</w:t>
      </w:r>
      <w:r w:rsidR="000D687B" w:rsidRPr="000D687B">
        <w:rPr>
          <w:b/>
          <w:bCs/>
          <w:color w:val="44546A" w:themeColor="text2"/>
          <w:sz w:val="22"/>
          <w:szCs w:val="22"/>
          <w:lang w:val="en-US"/>
        </w:rPr>
        <w:t xml:space="preserve">: </w:t>
      </w:r>
    </w:p>
    <w:p w14:paraId="3440B41B" w14:textId="77777777" w:rsidR="0037311F" w:rsidRPr="000D687B" w:rsidRDefault="0037311F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</w:p>
    <w:p w14:paraId="314A2C5A" w14:textId="77777777" w:rsidR="0037311F" w:rsidRPr="000D687B" w:rsidRDefault="00BC4CAE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  <w:r w:rsidRPr="000D687B">
        <w:rPr>
          <w:color w:val="44546A" w:themeColor="text2"/>
          <w:sz w:val="22"/>
          <w:szCs w:val="22"/>
          <w:lang w:val="en-US"/>
        </w:rPr>
        <w:t>……………………</w:t>
      </w:r>
    </w:p>
    <w:p w14:paraId="0594498C" w14:textId="77777777" w:rsidR="00BC4CAE" w:rsidRPr="000D687B" w:rsidRDefault="00BB1465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b/>
          <w:bCs/>
          <w:color w:val="44546A" w:themeColor="text2"/>
          <w:sz w:val="22"/>
          <w:szCs w:val="22"/>
          <w:lang w:val="en-US"/>
        </w:rPr>
      </w:pPr>
      <w:r w:rsidRPr="000D687B">
        <w:rPr>
          <w:b/>
          <w:bCs/>
          <w:color w:val="44546A" w:themeColor="text2"/>
          <w:sz w:val="22"/>
          <w:szCs w:val="22"/>
          <w:lang w:val="en-US"/>
        </w:rPr>
        <w:t xml:space="preserve">The </w:t>
      </w:r>
      <w:r w:rsidR="00962590" w:rsidRPr="000D687B">
        <w:rPr>
          <w:b/>
          <w:bCs/>
          <w:color w:val="44546A" w:themeColor="text2"/>
          <w:sz w:val="22"/>
          <w:szCs w:val="22"/>
          <w:lang w:val="en-US"/>
        </w:rPr>
        <w:t xml:space="preserve">Reviewer’s </w:t>
      </w:r>
      <w:r w:rsidR="00BC4CAE" w:rsidRPr="000D687B">
        <w:rPr>
          <w:b/>
          <w:bCs/>
          <w:color w:val="44546A" w:themeColor="text2"/>
          <w:sz w:val="22"/>
          <w:szCs w:val="22"/>
          <w:lang w:val="en-US"/>
        </w:rPr>
        <w:t xml:space="preserve">reasons to justify their decision (please note that Rejection needs an exhaustive but respectful justification): </w:t>
      </w:r>
    </w:p>
    <w:p w14:paraId="24D632F6" w14:textId="77777777" w:rsidR="00BC4CAE" w:rsidRPr="000D687B" w:rsidRDefault="00BC4CAE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</w:p>
    <w:p w14:paraId="486DDC8F" w14:textId="60F82926" w:rsidR="00BC4CAE" w:rsidRPr="000D687B" w:rsidRDefault="00D770B5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  <w:r w:rsidRPr="000D687B">
        <w:rPr>
          <w:color w:val="44546A" w:themeColor="text2"/>
          <w:sz w:val="22"/>
          <w:szCs w:val="22"/>
          <w:lang w:val="en-US"/>
        </w:rPr>
        <w:t>…</w:t>
      </w:r>
      <w:r w:rsidR="000D687B" w:rsidRPr="000D687B">
        <w:rPr>
          <w:color w:val="44546A" w:themeColor="text2"/>
          <w:sz w:val="22"/>
          <w:szCs w:val="22"/>
          <w:lang w:val="en-US"/>
        </w:rPr>
        <w:t>…...</w:t>
      </w:r>
    </w:p>
    <w:p w14:paraId="39B347F2" w14:textId="77777777" w:rsidR="00D770B5" w:rsidRPr="000D687B" w:rsidRDefault="00D770B5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  <w:r w:rsidRPr="000D687B">
        <w:rPr>
          <w:color w:val="44546A" w:themeColor="text2"/>
          <w:sz w:val="22"/>
          <w:szCs w:val="22"/>
          <w:lang w:val="en-US"/>
        </w:rPr>
        <w:t>………</w:t>
      </w:r>
    </w:p>
    <w:p w14:paraId="2DDBDB44" w14:textId="51F8DEB4" w:rsidR="00D770B5" w:rsidRPr="000D687B" w:rsidRDefault="00D770B5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  <w:r w:rsidRPr="000D687B">
        <w:rPr>
          <w:color w:val="44546A" w:themeColor="text2"/>
          <w:sz w:val="22"/>
          <w:szCs w:val="22"/>
          <w:lang w:val="en-US"/>
        </w:rPr>
        <w:t>……</w:t>
      </w:r>
      <w:r w:rsidR="000D687B" w:rsidRPr="000D687B">
        <w:rPr>
          <w:color w:val="44546A" w:themeColor="text2"/>
          <w:sz w:val="22"/>
          <w:szCs w:val="22"/>
          <w:lang w:val="en-US"/>
        </w:rPr>
        <w:t>…</w:t>
      </w:r>
    </w:p>
    <w:p w14:paraId="66779D10" w14:textId="77777777" w:rsidR="00D770B5" w:rsidRPr="000D687B" w:rsidRDefault="00D770B5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</w:p>
    <w:p w14:paraId="15D15518" w14:textId="12DA49FA" w:rsidR="00C466CD" w:rsidRPr="000D687B" w:rsidRDefault="00C466CD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</w:p>
    <w:p w14:paraId="1ABA2AE0" w14:textId="77777777" w:rsidR="00962590" w:rsidRPr="000D687B" w:rsidRDefault="00962590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</w:p>
    <w:p w14:paraId="730B8CD8" w14:textId="77777777" w:rsidR="00677723" w:rsidRPr="000D687B" w:rsidRDefault="00875F95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  <w:r w:rsidRPr="000D687B">
        <w:rPr>
          <w:color w:val="44546A" w:themeColor="text2"/>
          <w:sz w:val="22"/>
          <w:szCs w:val="22"/>
          <w:lang w:val="en-US"/>
        </w:rPr>
        <w:lastRenderedPageBreak/>
        <w:t xml:space="preserve"> </w:t>
      </w:r>
    </w:p>
    <w:p w14:paraId="1D272086" w14:textId="77777777" w:rsidR="007C6898" w:rsidRPr="000D687B" w:rsidRDefault="007C6898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</w:p>
    <w:p w14:paraId="01177772" w14:textId="77777777" w:rsidR="00C0664D" w:rsidRPr="000D687B" w:rsidRDefault="00C0664D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</w:p>
    <w:p w14:paraId="7C4DFDD1" w14:textId="5B54B43D" w:rsidR="00C0664D" w:rsidRPr="000D687B" w:rsidRDefault="00C0664D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b/>
          <w:bCs/>
          <w:color w:val="44546A" w:themeColor="text2"/>
          <w:sz w:val="22"/>
          <w:szCs w:val="22"/>
          <w:lang w:val="en-US"/>
        </w:rPr>
      </w:pPr>
      <w:r w:rsidRPr="000D687B">
        <w:rPr>
          <w:b/>
          <w:bCs/>
          <w:color w:val="44546A" w:themeColor="text2"/>
          <w:sz w:val="22"/>
          <w:szCs w:val="22"/>
          <w:lang w:val="en-US"/>
        </w:rPr>
        <w:t>Would you re-review this submission (if major revisions were recommended)</w:t>
      </w:r>
      <w:r w:rsidR="000D687B" w:rsidRPr="000D687B">
        <w:rPr>
          <w:b/>
          <w:bCs/>
          <w:color w:val="44546A" w:themeColor="text2"/>
          <w:sz w:val="22"/>
          <w:szCs w:val="22"/>
          <w:lang w:val="en-US"/>
        </w:rPr>
        <w:t>?</w:t>
      </w:r>
    </w:p>
    <w:p w14:paraId="570F3DFA" w14:textId="77777777" w:rsidR="00C0664D" w:rsidRPr="000D687B" w:rsidRDefault="00C0664D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en-US"/>
        </w:rPr>
      </w:pPr>
    </w:p>
    <w:p w14:paraId="7EC9795B" w14:textId="5B937FBF" w:rsidR="00C0664D" w:rsidRPr="000D687B" w:rsidRDefault="00C0664D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pl-PL"/>
        </w:rPr>
      </w:pPr>
      <w:r w:rsidRPr="000D687B">
        <w:rPr>
          <w:color w:val="44546A" w:themeColor="text2"/>
          <w:sz w:val="22"/>
          <w:szCs w:val="22"/>
          <w:lang w:val="pl-PL"/>
        </w:rPr>
        <w:t xml:space="preserve">YES      </w:t>
      </w:r>
      <w:r w:rsidR="000D687B" w:rsidRPr="000D687B">
        <w:rPr>
          <w:color w:val="44546A" w:themeColor="text2"/>
          <w:sz w:val="22"/>
          <w:szCs w:val="22"/>
          <w:lang w:val="pl-PL"/>
        </w:rPr>
        <w:t xml:space="preserve"> </w:t>
      </w:r>
      <w:r w:rsidRPr="000D687B">
        <w:rPr>
          <w:color w:val="44546A" w:themeColor="text2"/>
          <w:sz w:val="22"/>
          <w:szCs w:val="22"/>
          <w:lang w:val="pl-PL"/>
        </w:rPr>
        <w:t xml:space="preserve">NO </w:t>
      </w:r>
    </w:p>
    <w:p w14:paraId="12419A96" w14:textId="77777777" w:rsidR="00C0664D" w:rsidRPr="000D687B" w:rsidRDefault="00C0664D">
      <w:pPr>
        <w:pBdr>
          <w:top w:val="single" w:sz="8" w:space="2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44546A" w:themeColor="text2"/>
          <w:sz w:val="22"/>
          <w:szCs w:val="22"/>
          <w:lang w:val="pl-PL"/>
        </w:rPr>
      </w:pPr>
    </w:p>
    <w:p w14:paraId="79D43026" w14:textId="77777777" w:rsidR="00C0664D" w:rsidRPr="000D687B" w:rsidRDefault="002713BB" w:rsidP="000D687B">
      <w:pPr>
        <w:numPr>
          <w:ilvl w:val="0"/>
          <w:numId w:val="7"/>
        </w:numPr>
        <w:pBdr>
          <w:top w:val="single" w:sz="8" w:space="2" w:color="auto"/>
          <w:left w:val="single" w:sz="8" w:space="23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Please </w:t>
      </w:r>
      <w:r w:rsidR="001434CE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take 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>notice, that the Author</w:t>
      </w:r>
      <w:r w:rsidR="00D770B5" w:rsidRPr="000D687B">
        <w:rPr>
          <w:rFonts w:ascii="Cambria" w:hAnsi="Cambria"/>
          <w:color w:val="44546A" w:themeColor="text2"/>
          <w:sz w:val="22"/>
          <w:szCs w:val="22"/>
          <w:lang w:val="en-US"/>
        </w:rPr>
        <w:t>s are eligible to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submit their </w:t>
      </w:r>
      <w:r w:rsidR="00D770B5" w:rsidRPr="000D687B">
        <w:rPr>
          <w:rFonts w:ascii="Cambria" w:hAnsi="Cambria"/>
          <w:color w:val="44546A" w:themeColor="text2"/>
          <w:sz w:val="22"/>
          <w:szCs w:val="22"/>
          <w:lang w:val="en-US"/>
        </w:rPr>
        <w:t>a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>rguments</w:t>
      </w:r>
      <w:r w:rsidR="00D770B5" w:rsidRPr="000D687B">
        <w:rPr>
          <w:rFonts w:ascii="Cambria" w:hAnsi="Cambria"/>
          <w:color w:val="44546A" w:themeColor="text2"/>
          <w:sz w:val="22"/>
          <w:szCs w:val="22"/>
          <w:lang w:val="en-US"/>
        </w:rPr>
        <w:t>/justification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if they </w:t>
      </w:r>
      <w:r w:rsidR="00B31518" w:rsidRPr="000D687B">
        <w:rPr>
          <w:rFonts w:ascii="Cambria" w:hAnsi="Cambria"/>
          <w:color w:val="44546A" w:themeColor="text2"/>
          <w:sz w:val="22"/>
          <w:szCs w:val="22"/>
          <w:lang w:val="en-US"/>
        </w:rPr>
        <w:t>prefer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not to follow all </w:t>
      </w:r>
      <w:r w:rsidR="00D770B5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the 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>critical</w:t>
      </w:r>
      <w:r w:rsidR="00D770B5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remarks </w:t>
      </w:r>
      <w:r w:rsidR="00B31518" w:rsidRPr="000D687B">
        <w:rPr>
          <w:rFonts w:ascii="Cambria" w:hAnsi="Cambria"/>
          <w:color w:val="44546A" w:themeColor="text2"/>
          <w:sz w:val="22"/>
          <w:szCs w:val="22"/>
          <w:lang w:val="en-US"/>
        </w:rPr>
        <w:t>of the Reviewer</w:t>
      </w:r>
    </w:p>
    <w:p w14:paraId="5C4822D4" w14:textId="4B73E1DD" w:rsidR="00677723" w:rsidRPr="000D687B" w:rsidRDefault="006777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>Relevance to t</w:t>
      </w:r>
      <w:r w:rsidR="00A06D1D" w:rsidRPr="000D687B">
        <w:rPr>
          <w:rFonts w:ascii="Cambria" w:hAnsi="Cambria"/>
          <w:color w:val="44546A" w:themeColor="text2"/>
          <w:sz w:val="22"/>
          <w:szCs w:val="22"/>
          <w:lang w:val="en-US"/>
        </w:rPr>
        <w:t>he “Ethics in Progress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>” or to a special E</w:t>
      </w:r>
      <w:r w:rsidR="00A06D1D" w:rsidRPr="000D687B">
        <w:rPr>
          <w:rFonts w:ascii="Cambria" w:hAnsi="Cambria"/>
          <w:color w:val="44546A" w:themeColor="text2"/>
          <w:sz w:val="22"/>
          <w:szCs w:val="22"/>
          <w:lang w:val="en-US"/>
        </w:rPr>
        <w:t>IP issue</w:t>
      </w:r>
      <w:r w:rsid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: 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</w:t>
      </w:r>
    </w:p>
    <w:p w14:paraId="566D1720" w14:textId="77777777" w:rsidR="00677723" w:rsidRPr="000D687B" w:rsidRDefault="006777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321D06FC" w14:textId="03E70B8F" w:rsidR="00677723" w:rsidRPr="000D687B" w:rsidRDefault="00677723" w:rsidP="0037311F">
      <w:pPr>
        <w:numPr>
          <w:ilvl w:val="0"/>
          <w:numId w:val="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</w:rPr>
      </w:pPr>
      <w:r w:rsidRPr="000D687B">
        <w:rPr>
          <w:rFonts w:ascii="Cambria" w:hAnsi="Cambria"/>
          <w:color w:val="44546A" w:themeColor="text2"/>
          <w:sz w:val="22"/>
          <w:szCs w:val="22"/>
        </w:rPr>
        <w:t>high priorit</w:t>
      </w:r>
      <w:r w:rsidR="000D687B" w:rsidRPr="000D687B">
        <w:rPr>
          <w:rFonts w:ascii="Cambria" w:hAnsi="Cambria"/>
          <w:color w:val="44546A" w:themeColor="text2"/>
          <w:sz w:val="22"/>
          <w:szCs w:val="22"/>
        </w:rPr>
        <w:t>y</w:t>
      </w:r>
    </w:p>
    <w:p w14:paraId="1EA1BBA7" w14:textId="77777777" w:rsidR="00677723" w:rsidRPr="000D687B" w:rsidRDefault="006777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</w:rPr>
      </w:pPr>
    </w:p>
    <w:p w14:paraId="3DA8C1CC" w14:textId="2DD35DFA" w:rsidR="00677723" w:rsidRPr="000D687B" w:rsidRDefault="00677723" w:rsidP="0037311F">
      <w:pPr>
        <w:numPr>
          <w:ilvl w:val="0"/>
          <w:numId w:val="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</w:rPr>
      </w:pPr>
      <w:r w:rsidRPr="000D687B">
        <w:rPr>
          <w:rFonts w:ascii="Cambria" w:hAnsi="Cambria"/>
          <w:color w:val="44546A" w:themeColor="text2"/>
          <w:sz w:val="22"/>
          <w:szCs w:val="22"/>
        </w:rPr>
        <w:t>medium priorit</w:t>
      </w:r>
      <w:r w:rsidR="000D687B" w:rsidRPr="000D687B">
        <w:rPr>
          <w:rFonts w:ascii="Cambria" w:hAnsi="Cambria"/>
          <w:color w:val="44546A" w:themeColor="text2"/>
          <w:sz w:val="22"/>
          <w:szCs w:val="22"/>
        </w:rPr>
        <w:t xml:space="preserve">y </w:t>
      </w:r>
    </w:p>
    <w:p w14:paraId="0E1F7792" w14:textId="77777777" w:rsidR="00677723" w:rsidRPr="000D687B" w:rsidRDefault="006777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2F5496"/>
          <w:sz w:val="22"/>
          <w:szCs w:val="22"/>
        </w:rPr>
      </w:pPr>
      <w:r w:rsidRPr="000D687B">
        <w:rPr>
          <w:rFonts w:ascii="Cambria" w:hAnsi="Cambria"/>
          <w:color w:val="2F5496"/>
          <w:sz w:val="22"/>
          <w:szCs w:val="22"/>
        </w:rPr>
        <w:t> </w:t>
      </w:r>
    </w:p>
    <w:p w14:paraId="683AC1F3" w14:textId="355CEC1E" w:rsidR="00677723" w:rsidRPr="000D687B" w:rsidRDefault="00677723" w:rsidP="0037311F">
      <w:pPr>
        <w:numPr>
          <w:ilvl w:val="0"/>
          <w:numId w:val="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2F5496"/>
          <w:sz w:val="22"/>
          <w:szCs w:val="22"/>
        </w:rPr>
      </w:pPr>
      <w:r w:rsidRPr="000D687B">
        <w:rPr>
          <w:rFonts w:ascii="Cambria" w:hAnsi="Cambria"/>
          <w:color w:val="2F5496"/>
          <w:sz w:val="22"/>
          <w:szCs w:val="22"/>
        </w:rPr>
        <w:t xml:space="preserve">low priority  </w:t>
      </w:r>
    </w:p>
    <w:p w14:paraId="312F8409" w14:textId="77777777" w:rsidR="00677723" w:rsidRPr="0037311F" w:rsidRDefault="006777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2F5496"/>
          <w:sz w:val="22"/>
          <w:szCs w:val="22"/>
        </w:rPr>
      </w:pPr>
      <w:r w:rsidRPr="0037311F">
        <w:rPr>
          <w:color w:val="2F5496"/>
          <w:sz w:val="22"/>
          <w:szCs w:val="22"/>
        </w:rPr>
        <w:t> </w:t>
      </w:r>
    </w:p>
    <w:p w14:paraId="06E9114F" w14:textId="12200F79" w:rsidR="00677723" w:rsidRPr="000D687B" w:rsidRDefault="00677723" w:rsidP="0037311F">
      <w:pPr>
        <w:numPr>
          <w:ilvl w:val="0"/>
          <w:numId w:val="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</w:rPr>
      </w:pPr>
      <w:r w:rsidRPr="000D687B">
        <w:rPr>
          <w:rFonts w:ascii="Cambria" w:hAnsi="Cambria"/>
          <w:color w:val="44546A" w:themeColor="text2"/>
          <w:sz w:val="22"/>
          <w:szCs w:val="22"/>
        </w:rPr>
        <w:t>not relevant    </w:t>
      </w:r>
    </w:p>
    <w:p w14:paraId="3649B47A" w14:textId="77777777" w:rsidR="007C6898" w:rsidRPr="000D687B" w:rsidRDefault="007C6898">
      <w:pPr>
        <w:pStyle w:val="Tekstpodstawowy"/>
        <w:rPr>
          <w:rFonts w:ascii="Cambria" w:hAnsi="Cambria"/>
          <w:color w:val="44546A" w:themeColor="text2"/>
          <w:sz w:val="22"/>
          <w:szCs w:val="22"/>
        </w:rPr>
      </w:pPr>
    </w:p>
    <w:p w14:paraId="449D8FAD" w14:textId="44D920CC" w:rsidR="00677723" w:rsidRDefault="001C6343">
      <w:pPr>
        <w:pStyle w:val="Tekstpodstawowy"/>
        <w:rPr>
          <w:rFonts w:ascii="Cambria" w:hAnsi="Cambria"/>
          <w:color w:val="44546A" w:themeColor="text2"/>
          <w:sz w:val="22"/>
          <w:szCs w:val="22"/>
        </w:rPr>
      </w:pPr>
      <w:r w:rsidRPr="000D687B">
        <w:rPr>
          <w:rFonts w:ascii="Cambria" w:hAnsi="Cambria"/>
          <w:color w:val="44546A" w:themeColor="text2"/>
          <w:sz w:val="22"/>
          <w:szCs w:val="22"/>
        </w:rPr>
        <w:t>Does the manuscript offer original, relevant or n</w:t>
      </w:r>
      <w:r w:rsidR="00677723" w:rsidRPr="000D687B">
        <w:rPr>
          <w:rFonts w:ascii="Cambria" w:hAnsi="Cambria"/>
          <w:color w:val="44546A" w:themeColor="text2"/>
          <w:sz w:val="22"/>
          <w:szCs w:val="22"/>
        </w:rPr>
        <w:t xml:space="preserve">ew information </w:t>
      </w:r>
      <w:r w:rsidRPr="000D687B">
        <w:rPr>
          <w:rFonts w:ascii="Cambria" w:hAnsi="Cambria"/>
          <w:color w:val="44546A" w:themeColor="text2"/>
          <w:sz w:val="22"/>
          <w:szCs w:val="22"/>
        </w:rPr>
        <w:t>(or method, or</w:t>
      </w:r>
      <w:r w:rsidR="00677723" w:rsidRPr="000D687B">
        <w:rPr>
          <w:rFonts w:ascii="Cambria" w:hAnsi="Cambria"/>
          <w:color w:val="44546A" w:themeColor="text2"/>
          <w:sz w:val="22"/>
          <w:szCs w:val="22"/>
        </w:rPr>
        <w:t xml:space="preserve"> </w:t>
      </w:r>
      <w:r w:rsidR="00314CD5" w:rsidRPr="000D687B">
        <w:rPr>
          <w:rFonts w:ascii="Cambria" w:hAnsi="Cambria"/>
          <w:color w:val="44546A" w:themeColor="text2"/>
          <w:sz w:val="22"/>
          <w:szCs w:val="22"/>
        </w:rPr>
        <w:t>content</w:t>
      </w:r>
      <w:r w:rsidR="00BB1465" w:rsidRPr="000D687B">
        <w:rPr>
          <w:rFonts w:ascii="Cambria" w:hAnsi="Cambria"/>
          <w:color w:val="44546A" w:themeColor="text2"/>
          <w:sz w:val="22"/>
          <w:szCs w:val="22"/>
        </w:rPr>
        <w:t xml:space="preserve"> analysis</w:t>
      </w:r>
      <w:r w:rsidRPr="000D687B">
        <w:rPr>
          <w:rFonts w:ascii="Cambria" w:hAnsi="Cambria"/>
          <w:color w:val="44546A" w:themeColor="text2"/>
          <w:sz w:val="22"/>
          <w:szCs w:val="22"/>
        </w:rPr>
        <w:t>)</w:t>
      </w:r>
      <w:r w:rsidR="00677723" w:rsidRPr="000D687B">
        <w:rPr>
          <w:rFonts w:ascii="Cambria" w:hAnsi="Cambria"/>
          <w:color w:val="44546A" w:themeColor="text2"/>
          <w:sz w:val="22"/>
          <w:szCs w:val="22"/>
        </w:rPr>
        <w:t xml:space="preserve"> (</w:t>
      </w:r>
      <w:r w:rsidR="007C6898" w:rsidRPr="000D687B">
        <w:rPr>
          <w:rFonts w:ascii="Cambria" w:hAnsi="Cambria"/>
          <w:color w:val="44546A" w:themeColor="text2"/>
          <w:sz w:val="22"/>
          <w:szCs w:val="22"/>
        </w:rPr>
        <w:t>please comment/</w:t>
      </w:r>
      <w:r w:rsidR="000D687B">
        <w:rPr>
          <w:rFonts w:ascii="Cambria" w:hAnsi="Cambria"/>
          <w:color w:val="44546A" w:themeColor="text2"/>
          <w:sz w:val="22"/>
          <w:szCs w:val="22"/>
        </w:rPr>
        <w:t>highlight</w:t>
      </w:r>
      <w:r w:rsidR="007C6898" w:rsidRPr="000D687B">
        <w:rPr>
          <w:rFonts w:ascii="Cambria" w:hAnsi="Cambria"/>
          <w:color w:val="44546A" w:themeColor="text2"/>
          <w:sz w:val="22"/>
          <w:szCs w:val="22"/>
        </w:rPr>
        <w:t xml:space="preserve"> briefly if included)</w:t>
      </w:r>
      <w:r w:rsidR="00677723" w:rsidRPr="000D687B">
        <w:rPr>
          <w:rFonts w:ascii="Cambria" w:hAnsi="Cambria"/>
          <w:color w:val="44546A" w:themeColor="text2"/>
          <w:sz w:val="22"/>
          <w:szCs w:val="22"/>
        </w:rPr>
        <w:t xml:space="preserve">: </w:t>
      </w:r>
    </w:p>
    <w:p w14:paraId="58CC091A" w14:textId="77777777" w:rsidR="000D687B" w:rsidRPr="000D687B" w:rsidRDefault="000D687B">
      <w:pPr>
        <w:pStyle w:val="Tekstpodstawowy"/>
        <w:rPr>
          <w:rFonts w:ascii="Cambria" w:hAnsi="Cambria"/>
          <w:color w:val="44546A" w:themeColor="text2"/>
          <w:sz w:val="22"/>
          <w:szCs w:val="22"/>
        </w:rPr>
      </w:pPr>
    </w:p>
    <w:p w14:paraId="6B9DB424" w14:textId="77777777" w:rsidR="001C6343" w:rsidRPr="000D687B" w:rsidRDefault="001C6343">
      <w:pPr>
        <w:pStyle w:val="Tekstpodstawowy"/>
        <w:rPr>
          <w:rFonts w:ascii="Cambria" w:hAnsi="Cambria"/>
          <w:color w:val="44546A" w:themeColor="text2"/>
          <w:sz w:val="22"/>
          <w:szCs w:val="22"/>
        </w:rPr>
      </w:pPr>
    </w:p>
    <w:p w14:paraId="1DFD9F79" w14:textId="77777777" w:rsidR="000D687B" w:rsidRDefault="001C6343">
      <w:pPr>
        <w:pStyle w:val="Tekstpodstawowy"/>
        <w:rPr>
          <w:rFonts w:ascii="Cambria" w:hAnsi="Cambria"/>
          <w:color w:val="44546A" w:themeColor="text2"/>
          <w:sz w:val="22"/>
          <w:szCs w:val="22"/>
        </w:rPr>
      </w:pPr>
      <w:r w:rsidRPr="000D687B">
        <w:rPr>
          <w:rFonts w:ascii="Cambria" w:hAnsi="Cambria"/>
          <w:color w:val="44546A" w:themeColor="text2"/>
          <w:sz w:val="22"/>
          <w:szCs w:val="22"/>
        </w:rPr>
        <w:t>YES</w:t>
      </w:r>
      <w:r w:rsidR="000D687B">
        <w:rPr>
          <w:rFonts w:ascii="Cambria" w:hAnsi="Cambria"/>
          <w:color w:val="44546A" w:themeColor="text2"/>
          <w:sz w:val="22"/>
          <w:szCs w:val="22"/>
        </w:rPr>
        <w:t xml:space="preserve">:                      </w:t>
      </w:r>
    </w:p>
    <w:p w14:paraId="77E6244A" w14:textId="77777777" w:rsidR="000D687B" w:rsidRDefault="000D687B">
      <w:pPr>
        <w:pStyle w:val="Tekstpodstawowy"/>
        <w:rPr>
          <w:rFonts w:ascii="Cambria" w:hAnsi="Cambria"/>
          <w:color w:val="44546A" w:themeColor="text2"/>
          <w:sz w:val="22"/>
          <w:szCs w:val="22"/>
        </w:rPr>
      </w:pPr>
    </w:p>
    <w:p w14:paraId="1C14B02F" w14:textId="43A5580F" w:rsidR="001C6343" w:rsidRPr="000D687B" w:rsidRDefault="001C6343">
      <w:pPr>
        <w:pStyle w:val="Tekstpodstawowy"/>
        <w:rPr>
          <w:rFonts w:ascii="Cambria" w:hAnsi="Cambria"/>
          <w:color w:val="44546A" w:themeColor="text2"/>
          <w:sz w:val="22"/>
          <w:szCs w:val="22"/>
        </w:rPr>
      </w:pPr>
      <w:r w:rsidRPr="000D687B">
        <w:rPr>
          <w:rFonts w:ascii="Cambria" w:hAnsi="Cambria"/>
          <w:color w:val="44546A" w:themeColor="text2"/>
          <w:sz w:val="22"/>
          <w:szCs w:val="22"/>
        </w:rPr>
        <w:t>NO</w:t>
      </w:r>
      <w:r w:rsidR="000D687B">
        <w:rPr>
          <w:rFonts w:ascii="Cambria" w:hAnsi="Cambria"/>
          <w:color w:val="44546A" w:themeColor="text2"/>
          <w:sz w:val="22"/>
          <w:szCs w:val="22"/>
        </w:rPr>
        <w:t xml:space="preserve">: </w:t>
      </w:r>
    </w:p>
    <w:p w14:paraId="60B7AC27" w14:textId="77777777" w:rsidR="00677723" w:rsidRPr="000D687B" w:rsidRDefault="006777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</w:rPr>
      </w:pPr>
      <w:r w:rsidRPr="000D687B">
        <w:rPr>
          <w:rFonts w:ascii="Cambria" w:hAnsi="Cambria"/>
          <w:color w:val="44546A" w:themeColor="text2"/>
          <w:sz w:val="22"/>
          <w:szCs w:val="22"/>
        </w:rPr>
        <w:t>  </w:t>
      </w:r>
    </w:p>
    <w:p w14:paraId="01542D09" w14:textId="77777777" w:rsidR="00E51A82" w:rsidRPr="001434CE" w:rsidRDefault="00677723">
      <w:pPr>
        <w:jc w:val="center"/>
        <w:rPr>
          <w:color w:val="2F5496"/>
          <w:sz w:val="22"/>
          <w:szCs w:val="22"/>
        </w:rPr>
      </w:pPr>
      <w:r w:rsidRPr="001434CE">
        <w:rPr>
          <w:color w:val="2F5496"/>
          <w:sz w:val="22"/>
          <w:szCs w:val="22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312"/>
      </w:tblGrid>
      <w:tr w:rsidR="00E51A82" w:rsidRPr="001434CE" w14:paraId="7989AA80" w14:textId="77777777" w:rsidTr="004B05CD">
        <w:tc>
          <w:tcPr>
            <w:tcW w:w="4390" w:type="dxa"/>
            <w:shd w:val="clear" w:color="auto" w:fill="auto"/>
          </w:tcPr>
          <w:p w14:paraId="15507615" w14:textId="493A9489" w:rsidR="00E51A82" w:rsidRPr="000D687B" w:rsidRDefault="00E51A82" w:rsidP="004B05CD">
            <w:pPr>
              <w:jc w:val="center"/>
              <w:rPr>
                <w:rFonts w:ascii="Cambria" w:hAnsi="Cambria"/>
                <w:color w:val="44546A" w:themeColor="text2"/>
                <w:sz w:val="22"/>
                <w:szCs w:val="22"/>
                <w:lang w:val="en-US"/>
              </w:rPr>
            </w:pPr>
            <w:r w:rsidRPr="000D687B">
              <w:rPr>
                <w:rFonts w:ascii="Cambria" w:hAnsi="Cambria"/>
                <w:color w:val="44546A" w:themeColor="text2"/>
                <w:sz w:val="22"/>
                <w:szCs w:val="22"/>
                <w:lang w:val="en-US"/>
              </w:rPr>
              <w:t>Copyright, license</w:t>
            </w:r>
            <w:r w:rsidR="00B708A1" w:rsidRPr="000D687B">
              <w:rPr>
                <w:rFonts w:ascii="Cambria" w:hAnsi="Cambria"/>
                <w:color w:val="44546A" w:themeColor="text2"/>
                <w:sz w:val="22"/>
                <w:szCs w:val="22"/>
                <w:lang w:val="en-US"/>
              </w:rPr>
              <w:t>d materials</w:t>
            </w:r>
            <w:r w:rsidR="001C1523">
              <w:rPr>
                <w:rFonts w:ascii="Cambria" w:hAnsi="Cambria"/>
                <w:color w:val="44546A" w:themeColor="text2"/>
                <w:sz w:val="22"/>
                <w:szCs w:val="22"/>
                <w:lang w:val="en-US"/>
              </w:rPr>
              <w:t xml:space="preserve"> (e.g., licensed tables or graphs)</w:t>
            </w:r>
            <w:r w:rsidRPr="000D687B">
              <w:rPr>
                <w:rFonts w:ascii="Cambria" w:hAnsi="Cambria"/>
                <w:color w:val="44546A" w:themeColor="text2"/>
                <w:sz w:val="22"/>
                <w:szCs w:val="22"/>
                <w:lang w:val="en-US"/>
              </w:rPr>
              <w:t>, intellectual property: NO objections</w:t>
            </w:r>
          </w:p>
        </w:tc>
        <w:tc>
          <w:tcPr>
            <w:tcW w:w="4390" w:type="dxa"/>
            <w:shd w:val="clear" w:color="auto" w:fill="auto"/>
          </w:tcPr>
          <w:p w14:paraId="4ACEC5DE" w14:textId="77777777" w:rsidR="00E51A82" w:rsidRPr="000D687B" w:rsidRDefault="00E51A82" w:rsidP="004B05CD">
            <w:pPr>
              <w:jc w:val="center"/>
              <w:rPr>
                <w:rFonts w:ascii="Cambria" w:hAnsi="Cambria"/>
                <w:color w:val="44546A" w:themeColor="text2"/>
                <w:sz w:val="22"/>
                <w:szCs w:val="22"/>
              </w:rPr>
            </w:pPr>
            <w:r w:rsidRPr="000D687B">
              <w:rPr>
                <w:rFonts w:ascii="Cambria" w:hAnsi="Cambria"/>
                <w:color w:val="44546A" w:themeColor="text2"/>
                <w:sz w:val="22"/>
                <w:szCs w:val="22"/>
              </w:rPr>
              <w:t xml:space="preserve">If any, please remark:  </w:t>
            </w:r>
          </w:p>
        </w:tc>
      </w:tr>
      <w:tr w:rsidR="00E51A82" w:rsidRPr="001434CE" w14:paraId="0AE2E899" w14:textId="77777777" w:rsidTr="004B05CD">
        <w:tc>
          <w:tcPr>
            <w:tcW w:w="4390" w:type="dxa"/>
            <w:shd w:val="clear" w:color="auto" w:fill="auto"/>
          </w:tcPr>
          <w:p w14:paraId="315EF8B9" w14:textId="550267D8" w:rsidR="00E51A82" w:rsidRPr="000D687B" w:rsidRDefault="000D687B" w:rsidP="00902334">
            <w:pPr>
              <w:jc w:val="center"/>
              <w:rPr>
                <w:rFonts w:ascii="Cambria" w:hAnsi="Cambria"/>
                <w:color w:val="44546A" w:themeColor="text2"/>
                <w:sz w:val="22"/>
                <w:szCs w:val="22"/>
              </w:rPr>
            </w:pPr>
            <w:r w:rsidRPr="000D687B">
              <w:rPr>
                <w:rFonts w:ascii="Cambria" w:hAnsi="Cambria"/>
                <w:color w:val="44546A" w:themeColor="text2"/>
                <w:sz w:val="22"/>
                <w:szCs w:val="22"/>
              </w:rPr>
              <w:t>.</w:t>
            </w:r>
            <w:r w:rsidR="001434CE" w:rsidRPr="000D687B">
              <w:rPr>
                <w:rFonts w:ascii="Cambria" w:hAnsi="Cambria"/>
                <w:color w:val="44546A" w:themeColor="text2"/>
                <w:sz w:val="22"/>
                <w:szCs w:val="22"/>
              </w:rPr>
              <w:t>..</w:t>
            </w:r>
          </w:p>
        </w:tc>
        <w:tc>
          <w:tcPr>
            <w:tcW w:w="4390" w:type="dxa"/>
            <w:shd w:val="clear" w:color="auto" w:fill="auto"/>
          </w:tcPr>
          <w:p w14:paraId="23788D60" w14:textId="77777777" w:rsidR="00E51A82" w:rsidRPr="000D687B" w:rsidRDefault="001434CE" w:rsidP="00C466CD">
            <w:pPr>
              <w:jc w:val="center"/>
              <w:rPr>
                <w:rFonts w:ascii="Cambria" w:hAnsi="Cambria"/>
                <w:color w:val="44546A" w:themeColor="text2"/>
                <w:sz w:val="22"/>
                <w:szCs w:val="22"/>
              </w:rPr>
            </w:pPr>
            <w:r w:rsidRPr="000D687B">
              <w:rPr>
                <w:rFonts w:ascii="Cambria" w:hAnsi="Cambria"/>
                <w:color w:val="44546A" w:themeColor="text2"/>
                <w:sz w:val="22"/>
                <w:szCs w:val="22"/>
              </w:rPr>
              <w:t>…</w:t>
            </w:r>
          </w:p>
          <w:p w14:paraId="62D4703E" w14:textId="77777777" w:rsidR="001434CE" w:rsidRPr="000D687B" w:rsidRDefault="001434CE" w:rsidP="00C466CD">
            <w:pPr>
              <w:jc w:val="center"/>
              <w:rPr>
                <w:rFonts w:ascii="Cambria" w:hAnsi="Cambria"/>
                <w:color w:val="44546A" w:themeColor="text2"/>
                <w:sz w:val="22"/>
                <w:szCs w:val="22"/>
              </w:rPr>
            </w:pPr>
          </w:p>
        </w:tc>
      </w:tr>
    </w:tbl>
    <w:p w14:paraId="3E01E28A" w14:textId="77777777" w:rsidR="00E51A82" w:rsidRPr="001434CE" w:rsidRDefault="00E51A82">
      <w:pPr>
        <w:jc w:val="center"/>
        <w:rPr>
          <w:color w:val="2F5496"/>
          <w:sz w:val="22"/>
          <w:szCs w:val="22"/>
        </w:rPr>
      </w:pPr>
    </w:p>
    <w:p w14:paraId="695CA15F" w14:textId="2BE9940C" w:rsidR="00677723" w:rsidRPr="008B4FE8" w:rsidRDefault="00B708A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0D687B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Scientific q</w:t>
      </w:r>
      <w:r w:rsidR="00677723" w:rsidRPr="000D687B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ualit</w:t>
      </w:r>
      <w:r w:rsidRPr="000D687B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ies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>:</w:t>
      </w:r>
      <w:r w:rsidR="00677723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</w:t>
      </w:r>
      <w:r w:rsidR="00A51AD9" w:rsidRPr="000D687B">
        <w:rPr>
          <w:rFonts w:ascii="Cambria" w:hAnsi="Cambria"/>
          <w:color w:val="44546A" w:themeColor="text2"/>
          <w:sz w:val="22"/>
          <w:szCs w:val="22"/>
          <w:lang w:val="en-US"/>
        </w:rPr>
        <w:t>purpos</w:t>
      </w:r>
      <w:r w:rsidR="003A2844" w:rsidRPr="000D687B">
        <w:rPr>
          <w:rFonts w:ascii="Cambria" w:hAnsi="Cambria"/>
          <w:color w:val="44546A" w:themeColor="text2"/>
          <w:sz w:val="22"/>
          <w:szCs w:val="22"/>
          <w:lang w:val="en-US"/>
        </w:rPr>
        <w:t>efulness</w:t>
      </w:r>
      <w:r w:rsidR="00A51AD9" w:rsidRPr="000D687B">
        <w:rPr>
          <w:rFonts w:ascii="Cambria" w:hAnsi="Cambria"/>
          <w:color w:val="44546A" w:themeColor="text2"/>
          <w:sz w:val="22"/>
          <w:szCs w:val="22"/>
          <w:lang w:val="en-US"/>
        </w:rPr>
        <w:t>, method</w:t>
      </w:r>
      <w:r w:rsidR="007F33DB" w:rsidRPr="000D687B">
        <w:rPr>
          <w:rFonts w:ascii="Cambria" w:hAnsi="Cambria"/>
          <w:color w:val="44546A" w:themeColor="text2"/>
          <w:sz w:val="22"/>
          <w:szCs w:val="22"/>
          <w:lang w:val="en-US"/>
        </w:rPr>
        <w:t>s</w:t>
      </w:r>
      <w:r w:rsidR="00A51AD9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, results, </w:t>
      </w:r>
      <w:r w:rsidR="00677723" w:rsidRPr="000D687B">
        <w:rPr>
          <w:rFonts w:ascii="Cambria" w:hAnsi="Cambria"/>
          <w:color w:val="44546A" w:themeColor="text2"/>
          <w:sz w:val="22"/>
          <w:szCs w:val="22"/>
          <w:lang w:val="en-US"/>
        </w:rPr>
        <w:t>argument</w:t>
      </w:r>
      <w:r w:rsidR="00A51AD9" w:rsidRPr="000D687B">
        <w:rPr>
          <w:rFonts w:ascii="Cambria" w:hAnsi="Cambria"/>
          <w:color w:val="44546A" w:themeColor="text2"/>
          <w:sz w:val="22"/>
          <w:szCs w:val="22"/>
          <w:lang w:val="en-US"/>
        </w:rPr>
        <w:t>,</w:t>
      </w:r>
      <w:r w:rsidR="00677723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analysis</w:t>
      </w:r>
      <w:r w:rsidR="008B4FE8">
        <w:rPr>
          <w:rFonts w:ascii="Cambria" w:hAnsi="Cambria"/>
          <w:color w:val="44546A" w:themeColor="text2"/>
          <w:sz w:val="22"/>
          <w:szCs w:val="22"/>
          <w:lang w:val="en-US"/>
        </w:rPr>
        <w:t>/statistical analysis</w:t>
      </w:r>
      <w:r w:rsidR="00677723" w:rsidRPr="000D687B">
        <w:rPr>
          <w:rFonts w:ascii="Cambria" w:hAnsi="Cambria"/>
          <w:color w:val="44546A" w:themeColor="text2"/>
          <w:sz w:val="22"/>
          <w:szCs w:val="22"/>
          <w:lang w:val="en-US"/>
        </w:rPr>
        <w:t>, discussion</w:t>
      </w:r>
      <w:r w:rsidR="00A51AD9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, references </w:t>
      </w:r>
      <w:r w:rsidR="007F33DB" w:rsidRPr="000D687B">
        <w:rPr>
          <w:rFonts w:ascii="Cambria" w:hAnsi="Cambria"/>
          <w:color w:val="44546A" w:themeColor="text2"/>
          <w:sz w:val="22"/>
          <w:szCs w:val="22"/>
          <w:lang w:val="en-US"/>
        </w:rPr>
        <w:t>– what</w:t>
      </w:r>
      <w:r w:rsidR="00C32F76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is the</w:t>
      </w:r>
      <w:r w:rsidR="007F33DB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</w:t>
      </w:r>
      <w:r w:rsidR="00C32F76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submitted </w:t>
      </w:r>
      <w:r w:rsidR="003E02D2" w:rsidRPr="000D687B">
        <w:rPr>
          <w:rFonts w:ascii="Cambria" w:hAnsi="Cambria"/>
          <w:color w:val="44546A" w:themeColor="text2"/>
          <w:sz w:val="22"/>
          <w:szCs w:val="22"/>
          <w:lang w:val="en-US"/>
        </w:rPr>
        <w:t>manuscripts</w:t>
      </w:r>
      <w:r w:rsidR="00C32F76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’s 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real </w:t>
      </w:r>
      <w:r w:rsidR="007F33DB" w:rsidRPr="000D687B">
        <w:rPr>
          <w:rFonts w:ascii="Cambria" w:hAnsi="Cambria"/>
          <w:color w:val="44546A" w:themeColor="text2"/>
          <w:sz w:val="22"/>
          <w:szCs w:val="22"/>
          <w:lang w:val="en-US"/>
        </w:rPr>
        <w:t>strength?</w:t>
      </w:r>
      <w:r w:rsidR="00677723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</w:t>
      </w:r>
      <w:r w:rsidR="001434CE" w:rsidRPr="008B4FE8">
        <w:rPr>
          <w:rFonts w:ascii="Cambria" w:hAnsi="Cambria"/>
          <w:color w:val="44546A" w:themeColor="text2"/>
          <w:sz w:val="22"/>
          <w:szCs w:val="22"/>
          <w:lang w:val="en-US"/>
        </w:rPr>
        <w:t>(check-listed)</w:t>
      </w:r>
    </w:p>
    <w:p w14:paraId="21A7A02A" w14:textId="77777777" w:rsidR="0038646E" w:rsidRPr="000D687B" w:rsidRDefault="003864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>…………..</w:t>
      </w:r>
    </w:p>
    <w:p w14:paraId="36B83F41" w14:textId="2685FFDE" w:rsidR="0038646E" w:rsidRDefault="003864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>…………..</w:t>
      </w:r>
    </w:p>
    <w:p w14:paraId="7DB59DD1" w14:textId="2B219480" w:rsidR="000D687B" w:rsidRDefault="000D68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>
        <w:rPr>
          <w:rFonts w:ascii="Cambria" w:hAnsi="Cambria"/>
          <w:color w:val="44546A" w:themeColor="text2"/>
          <w:sz w:val="22"/>
          <w:szCs w:val="22"/>
          <w:lang w:val="en-US"/>
        </w:rPr>
        <w:t>………….</w:t>
      </w:r>
    </w:p>
    <w:p w14:paraId="424AAFB7" w14:textId="4643E8AE" w:rsidR="000D687B" w:rsidRDefault="000D68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364235F3" w14:textId="77777777" w:rsidR="000D687B" w:rsidRPr="000D687B" w:rsidRDefault="000D68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555F6BD7" w14:textId="77777777" w:rsidR="0038646E" w:rsidRPr="000D687B" w:rsidRDefault="003864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741EC85E" w14:textId="77777777" w:rsidR="000D687B" w:rsidRDefault="003864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0D687B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Weak </w:t>
      </w:r>
      <w:r w:rsidR="00B708A1" w:rsidRPr="000D687B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sides</w:t>
      </w:r>
      <w:r w:rsidR="00C32F76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–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</w:t>
      </w:r>
      <w:r w:rsidR="00C32F76" w:rsidRPr="000D687B">
        <w:rPr>
          <w:rFonts w:ascii="Cambria" w:hAnsi="Cambria"/>
          <w:color w:val="44546A" w:themeColor="text2"/>
          <w:sz w:val="22"/>
          <w:szCs w:val="22"/>
          <w:lang w:val="en-US"/>
        </w:rPr>
        <w:t>requiring improvement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: </w:t>
      </w:r>
    </w:p>
    <w:p w14:paraId="48B8FF08" w14:textId="783DC0EA" w:rsidR="0038646E" w:rsidRPr="000D687B" w:rsidRDefault="003864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>…………</w:t>
      </w:r>
    </w:p>
    <w:p w14:paraId="7C1CAD45" w14:textId="346F79D9" w:rsidR="0038646E" w:rsidRDefault="003864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lastRenderedPageBreak/>
        <w:t>…………</w:t>
      </w:r>
      <w:r w:rsidR="00277324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</w:t>
      </w:r>
    </w:p>
    <w:p w14:paraId="33A23B18" w14:textId="3EDEE5AD" w:rsidR="00277324" w:rsidRPr="000D687B" w:rsidRDefault="002773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>
        <w:rPr>
          <w:rFonts w:ascii="Cambria" w:hAnsi="Cambria"/>
          <w:color w:val="44546A" w:themeColor="text2"/>
          <w:sz w:val="22"/>
          <w:szCs w:val="22"/>
          <w:lang w:val="en-US"/>
        </w:rPr>
        <w:t>…………</w:t>
      </w:r>
    </w:p>
    <w:p w14:paraId="73302853" w14:textId="77777777" w:rsidR="00677723" w:rsidRPr="000D687B" w:rsidRDefault="006777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1987E686" w14:textId="77777777" w:rsidR="001D7FAC" w:rsidRPr="000D687B" w:rsidRDefault="001D7FA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0DA36B97" w14:textId="77777777" w:rsidR="00CF6C9E" w:rsidRPr="000D687B" w:rsidRDefault="00C32F7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0D687B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Sections that could be removed or shortened</w:t>
      </w:r>
      <w:r w:rsidR="00677723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(proponowane skróty)</w:t>
      </w:r>
      <w:r w:rsidR="00A6190A" w:rsidRPr="000D687B">
        <w:rPr>
          <w:rFonts w:ascii="Cambria" w:hAnsi="Cambria"/>
          <w:color w:val="44546A" w:themeColor="text2"/>
          <w:sz w:val="22"/>
          <w:szCs w:val="22"/>
          <w:lang w:val="en-US"/>
        </w:rPr>
        <w:t>:</w:t>
      </w:r>
    </w:p>
    <w:p w14:paraId="51632937" w14:textId="77777777" w:rsidR="00ED258B" w:rsidRPr="000D687B" w:rsidRDefault="00ED258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64310702" w14:textId="77777777" w:rsidR="0038646E" w:rsidRPr="000D687B" w:rsidRDefault="003864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>…..</w:t>
      </w:r>
    </w:p>
    <w:p w14:paraId="47E6C45F" w14:textId="77777777" w:rsidR="0038646E" w:rsidRPr="000D687B" w:rsidRDefault="003864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7B0858E2" w14:textId="77777777" w:rsidR="0038646E" w:rsidRPr="000D687B" w:rsidRDefault="003864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….. </w:t>
      </w:r>
      <w:r w:rsidR="00B708A1" w:rsidRPr="000D687B">
        <w:rPr>
          <w:rFonts w:ascii="Cambria" w:hAnsi="Cambria"/>
          <w:color w:val="44546A" w:themeColor="text2"/>
          <w:sz w:val="22"/>
          <w:szCs w:val="22"/>
          <w:lang w:val="en-US"/>
        </w:rPr>
        <w:t>(leave blank if N/A)</w:t>
      </w:r>
    </w:p>
    <w:p w14:paraId="0A46D748" w14:textId="77777777" w:rsidR="0038646E" w:rsidRPr="000D687B" w:rsidRDefault="003864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5ABD9E53" w14:textId="77777777" w:rsidR="0038646E" w:rsidRPr="000D687B" w:rsidRDefault="003864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376FC6B2" w14:textId="7550DEAA" w:rsidR="0038646E" w:rsidRDefault="003864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0D687B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Title, abstract, keywords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>: is the abstract sound and comprehensive? Well structured? (</w:t>
      </w:r>
      <w:r w:rsidR="00C32F76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the 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first two lines </w:t>
      </w:r>
      <w:r w:rsidR="00B708A1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must be 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‘catchy’). The abstract </w:t>
      </w:r>
      <w:r w:rsidR="00B708A1" w:rsidRPr="000D687B">
        <w:rPr>
          <w:rFonts w:ascii="Cambria" w:hAnsi="Cambria"/>
          <w:color w:val="44546A" w:themeColor="text2"/>
          <w:sz w:val="22"/>
          <w:szCs w:val="22"/>
          <w:lang w:val="en-US"/>
        </w:rPr>
        <w:t>must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present the m</w:t>
      </w:r>
      <w:r w:rsidR="00B708A1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ain research 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>topic</w:t>
      </w:r>
      <w:r w:rsidR="00C32F76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, </w:t>
      </w:r>
      <w:r w:rsidR="000F34EE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the </w:t>
      </w:r>
      <w:r w:rsidR="00B708A1" w:rsidRPr="000D687B">
        <w:rPr>
          <w:rFonts w:ascii="Cambria" w:hAnsi="Cambria"/>
          <w:color w:val="44546A" w:themeColor="text2"/>
          <w:sz w:val="22"/>
          <w:szCs w:val="22"/>
          <w:lang w:val="en-US"/>
        </w:rPr>
        <w:t>controversy or hypothesis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discussed</w:t>
      </w:r>
      <w:r w:rsidR="00B708A1" w:rsidRPr="000D687B">
        <w:rPr>
          <w:rFonts w:ascii="Cambria" w:hAnsi="Cambria"/>
          <w:color w:val="44546A" w:themeColor="text2"/>
          <w:sz w:val="22"/>
          <w:szCs w:val="22"/>
          <w:lang w:val="en-US"/>
        </w:rPr>
        <w:t>,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and</w:t>
      </w:r>
      <w:r w:rsidR="00C32F76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must mention the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authors’ most important </w:t>
      </w:r>
      <w:r w:rsidR="00B708A1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research 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>contribution reported in the manuscript</w:t>
      </w:r>
      <w:r w:rsidR="00B708A1" w:rsidRPr="000D687B">
        <w:rPr>
          <w:rFonts w:ascii="Cambria" w:hAnsi="Cambria"/>
          <w:color w:val="44546A" w:themeColor="text2"/>
          <w:sz w:val="22"/>
          <w:szCs w:val="22"/>
          <w:lang w:val="en-US"/>
        </w:rPr>
        <w:t>.</w:t>
      </w: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Length: ca. 100 words, with no references. </w:t>
      </w:r>
    </w:p>
    <w:p w14:paraId="3A7B0789" w14:textId="1CDCDC47" w:rsidR="000D687B" w:rsidRDefault="000D68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5FFB4A89" w14:textId="6C5F864B" w:rsidR="000D687B" w:rsidRDefault="000D68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>
        <w:rPr>
          <w:rFonts w:ascii="Cambria" w:hAnsi="Cambria"/>
          <w:color w:val="44546A" w:themeColor="text2"/>
          <w:sz w:val="22"/>
          <w:szCs w:val="22"/>
          <w:lang w:val="en-US"/>
        </w:rPr>
        <w:t>………..</w:t>
      </w:r>
    </w:p>
    <w:p w14:paraId="27AFD3B3" w14:textId="3E35A456" w:rsidR="000D687B" w:rsidRDefault="000D68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>
        <w:rPr>
          <w:rFonts w:ascii="Cambria" w:hAnsi="Cambria"/>
          <w:color w:val="44546A" w:themeColor="text2"/>
          <w:sz w:val="22"/>
          <w:szCs w:val="22"/>
          <w:lang w:val="en-US"/>
        </w:rPr>
        <w:t>……….</w:t>
      </w:r>
    </w:p>
    <w:p w14:paraId="2AEE5760" w14:textId="149AD971" w:rsidR="007445A1" w:rsidRDefault="007445A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1394762E" w14:textId="170BC4E6" w:rsidR="007445A1" w:rsidRDefault="007445A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  <w:r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References: </w:t>
      </w:r>
    </w:p>
    <w:p w14:paraId="398D5943" w14:textId="4BB8F1FF" w:rsidR="007445A1" w:rsidRDefault="007445A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  <w:r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Does the submittes article contain up-to-date references? </w:t>
      </w:r>
    </w:p>
    <w:p w14:paraId="1128A1C0" w14:textId="77777777" w:rsidR="007445A1" w:rsidRDefault="007445A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78D611FB" w14:textId="6C669946" w:rsidR="007445A1" w:rsidRDefault="007445A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>
        <w:rPr>
          <w:rFonts w:ascii="Cambria" w:hAnsi="Cambria"/>
          <w:color w:val="44546A" w:themeColor="text2"/>
          <w:sz w:val="22"/>
          <w:szCs w:val="22"/>
          <w:lang w:val="en-US"/>
        </w:rPr>
        <w:t>……….</w:t>
      </w:r>
    </w:p>
    <w:p w14:paraId="371306CB" w14:textId="25E7E13F" w:rsidR="007445A1" w:rsidRPr="007445A1" w:rsidRDefault="007445A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>
        <w:rPr>
          <w:rFonts w:ascii="Cambria" w:hAnsi="Cambria"/>
          <w:color w:val="44546A" w:themeColor="text2"/>
          <w:sz w:val="22"/>
          <w:szCs w:val="22"/>
          <w:lang w:val="en-US"/>
        </w:rPr>
        <w:t>………</w:t>
      </w:r>
    </w:p>
    <w:p w14:paraId="51815103" w14:textId="77777777" w:rsidR="000D687B" w:rsidRPr="000D687B" w:rsidRDefault="000D68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56266DC2" w14:textId="77777777" w:rsidR="0038646E" w:rsidRPr="000D687B" w:rsidRDefault="003864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1B4D962D" w14:textId="77777777" w:rsidR="0038646E" w:rsidRPr="000D687B" w:rsidRDefault="003864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0D687B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Advice for </w:t>
      </w:r>
      <w:r w:rsidR="002B0F13" w:rsidRPr="000D687B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A</w:t>
      </w:r>
      <w:r w:rsidRPr="000D687B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uthor(s)</w:t>
      </w:r>
      <w:r w:rsidR="003E02D2" w:rsidRPr="000D687B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 concerning the abstract</w:t>
      </w:r>
      <w:r w:rsidR="001434CE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(can also be provided by Editors, with guidelines)</w:t>
      </w:r>
    </w:p>
    <w:p w14:paraId="0A870901" w14:textId="708ECDE8" w:rsidR="0038646E" w:rsidRPr="000D687B" w:rsidRDefault="003864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noProof w:val="0"/>
          <w:color w:val="44546A" w:themeColor="text2"/>
          <w:sz w:val="22"/>
          <w:szCs w:val="22"/>
          <w:lang w:val="en-US" w:eastAsia="de-AT"/>
        </w:rPr>
      </w:pP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>…</w:t>
      </w:r>
      <w:r w:rsidR="000D687B">
        <w:rPr>
          <w:rFonts w:ascii="Cambria" w:hAnsi="Cambria"/>
          <w:color w:val="44546A" w:themeColor="text2"/>
          <w:sz w:val="22"/>
          <w:szCs w:val="22"/>
          <w:lang w:val="en-US"/>
        </w:rPr>
        <w:t>…….</w:t>
      </w:r>
    </w:p>
    <w:p w14:paraId="797117DE" w14:textId="77343E8E" w:rsidR="0038646E" w:rsidRPr="000D687B" w:rsidRDefault="003864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noProof w:val="0"/>
          <w:color w:val="44546A" w:themeColor="text2"/>
          <w:sz w:val="22"/>
          <w:szCs w:val="22"/>
          <w:lang w:val="en-US" w:eastAsia="de-AT"/>
        </w:rPr>
      </w:pPr>
      <w:r w:rsidRPr="000D687B">
        <w:rPr>
          <w:rFonts w:ascii="Cambria" w:hAnsi="Cambria"/>
          <w:noProof w:val="0"/>
          <w:color w:val="44546A" w:themeColor="text2"/>
          <w:sz w:val="22"/>
          <w:szCs w:val="22"/>
          <w:lang w:val="en-US" w:eastAsia="de-AT"/>
        </w:rPr>
        <w:t>…</w:t>
      </w:r>
      <w:r w:rsidR="000D687B">
        <w:rPr>
          <w:rFonts w:ascii="Cambria" w:hAnsi="Cambria"/>
          <w:noProof w:val="0"/>
          <w:color w:val="44546A" w:themeColor="text2"/>
          <w:sz w:val="22"/>
          <w:szCs w:val="22"/>
          <w:lang w:val="en-US" w:eastAsia="de-AT"/>
        </w:rPr>
        <w:t>……..</w:t>
      </w:r>
    </w:p>
    <w:p w14:paraId="02AD9BCF" w14:textId="77777777" w:rsidR="00677723" w:rsidRPr="000D687B" w:rsidRDefault="006777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0D687B">
        <w:rPr>
          <w:rFonts w:ascii="Cambria" w:hAnsi="Cambria"/>
          <w:color w:val="44546A" w:themeColor="text2"/>
          <w:sz w:val="22"/>
          <w:szCs w:val="22"/>
          <w:lang w:val="en-US"/>
        </w:rPr>
        <w:t> </w:t>
      </w:r>
    </w:p>
    <w:p w14:paraId="593F06ED" w14:textId="77777777" w:rsidR="0038646E" w:rsidRPr="000D687B" w:rsidRDefault="003864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0D687B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Are the keywords </w:t>
      </w:r>
      <w:r w:rsidR="002B0F13" w:rsidRPr="000D687B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well selected?</w:t>
      </w:r>
      <w:r w:rsidR="00C0664D" w:rsidRPr="000D687B">
        <w:rPr>
          <w:rFonts w:ascii="Cambria" w:hAnsi="Cambria"/>
          <w:color w:val="44546A" w:themeColor="text2"/>
          <w:sz w:val="22"/>
          <w:szCs w:val="22"/>
          <w:lang w:val="en-US"/>
        </w:rPr>
        <w:t xml:space="preserve"> YES    NO       </w:t>
      </w:r>
    </w:p>
    <w:p w14:paraId="61F98AD0" w14:textId="77777777" w:rsidR="002B0F13" w:rsidRPr="000D687B" w:rsidRDefault="002B0F1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3D4F40CD" w14:textId="0CCE2E13" w:rsidR="00677723" w:rsidRDefault="006777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  <w:r w:rsidRPr="000D687B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 </w:t>
      </w:r>
      <w:r w:rsidR="001434CE" w:rsidRPr="000D687B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…</w:t>
      </w:r>
      <w:r w:rsidR="000D687B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…….</w:t>
      </w:r>
    </w:p>
    <w:p w14:paraId="5CCA4E37" w14:textId="5827807A" w:rsidR="000D687B" w:rsidRDefault="000D68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7E78A2C1" w14:textId="7508CF87" w:rsidR="000D687B" w:rsidRDefault="000D68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6E0E7357" w14:textId="3B6BAFD7" w:rsidR="000D687B" w:rsidRDefault="000D68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2D459FDA" w14:textId="63123261" w:rsidR="000D687B" w:rsidRDefault="000D68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4C239851" w14:textId="1F244D79" w:rsidR="000D687B" w:rsidRDefault="000D68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  <w:r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Is </w:t>
      </w:r>
      <w:r w:rsidR="001C1523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an ethical statement provided? </w:t>
      </w:r>
    </w:p>
    <w:p w14:paraId="4EBCF099" w14:textId="41670F06" w:rsidR="001C1523" w:rsidRDefault="001C15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29B8332C" w14:textId="4984BDF0" w:rsidR="001C1523" w:rsidRPr="001C1523" w:rsidRDefault="001C15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1C1523">
        <w:rPr>
          <w:rFonts w:ascii="Cambria" w:hAnsi="Cambria"/>
          <w:color w:val="44546A" w:themeColor="text2"/>
          <w:sz w:val="22"/>
          <w:szCs w:val="22"/>
          <w:lang w:val="en-US"/>
        </w:rPr>
        <w:t xml:space="preserve">YES       NO </w:t>
      </w:r>
    </w:p>
    <w:p w14:paraId="047781C0" w14:textId="77B942E4" w:rsidR="001C1523" w:rsidRDefault="001C15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1948221C" w14:textId="7F515A9E" w:rsidR="001C1523" w:rsidRDefault="001C15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6F0E666B" w14:textId="36AE2207" w:rsidR="001C1523" w:rsidRDefault="001C15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  <w:r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It an ethical statement necessary, in your opinion? </w:t>
      </w:r>
    </w:p>
    <w:p w14:paraId="515C3E35" w14:textId="5ACB6506" w:rsidR="001C1523" w:rsidRDefault="001C15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47EF74FD" w14:textId="04E19A79" w:rsidR="001C1523" w:rsidRPr="001C1523" w:rsidRDefault="001C15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1C1523">
        <w:rPr>
          <w:rFonts w:ascii="Cambria" w:hAnsi="Cambria"/>
          <w:color w:val="44546A" w:themeColor="text2"/>
          <w:sz w:val="22"/>
          <w:szCs w:val="22"/>
          <w:lang w:val="en-US"/>
        </w:rPr>
        <w:t xml:space="preserve">YES      NO </w:t>
      </w:r>
    </w:p>
    <w:p w14:paraId="5DEFD884" w14:textId="55522182" w:rsidR="001C1523" w:rsidRDefault="001C15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4ADC6519" w14:textId="2252B170" w:rsidR="001C1523" w:rsidRDefault="001C15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596DD54D" w14:textId="49D44B53" w:rsidR="001C1523" w:rsidRDefault="001C15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  <w:r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Request for a related data file? </w:t>
      </w:r>
    </w:p>
    <w:p w14:paraId="705A9461" w14:textId="5DFB3649" w:rsidR="001C1523" w:rsidRDefault="001C15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095E81D6" w14:textId="0B0B1A7E" w:rsidR="001C1523" w:rsidRPr="001C1523" w:rsidRDefault="001C15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1C1523">
        <w:rPr>
          <w:rFonts w:ascii="Cambria" w:hAnsi="Cambria"/>
          <w:color w:val="44546A" w:themeColor="text2"/>
          <w:sz w:val="22"/>
          <w:szCs w:val="22"/>
          <w:lang w:val="en-US"/>
        </w:rPr>
        <w:lastRenderedPageBreak/>
        <w:t xml:space="preserve">YES     NO </w:t>
      </w:r>
    </w:p>
    <w:p w14:paraId="3FD0715B" w14:textId="3A997751" w:rsidR="001C1523" w:rsidRDefault="001C15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2C832E4D" w14:textId="77777777" w:rsidR="001C1523" w:rsidRDefault="001C15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3EF39973" w14:textId="77777777" w:rsidR="001C1523" w:rsidRPr="000D687B" w:rsidRDefault="001C15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</w:p>
    <w:p w14:paraId="4221CCD9" w14:textId="77777777" w:rsidR="00277324" w:rsidRDefault="00277324" w:rsidP="00277324">
      <w:pPr>
        <w:jc w:val="both"/>
        <w:rPr>
          <w:b/>
          <w:bCs/>
          <w:color w:val="2F5496"/>
          <w:sz w:val="22"/>
          <w:szCs w:val="22"/>
          <w:lang w:val="en-US"/>
        </w:rPr>
      </w:pPr>
    </w:p>
    <w:p w14:paraId="062D9D60" w14:textId="77777777" w:rsidR="007445A1" w:rsidRDefault="007445A1" w:rsidP="00277324">
      <w:pPr>
        <w:jc w:val="both"/>
        <w:rPr>
          <w:b/>
          <w:bCs/>
          <w:color w:val="2F5496"/>
          <w:sz w:val="22"/>
          <w:szCs w:val="22"/>
          <w:lang w:val="en-US"/>
        </w:rPr>
      </w:pPr>
    </w:p>
    <w:p w14:paraId="25BC779A" w14:textId="39301F4D" w:rsidR="00277324" w:rsidRPr="00FB2C70" w:rsidRDefault="00277324" w:rsidP="00277324">
      <w:pPr>
        <w:jc w:val="both"/>
        <w:rPr>
          <w:b/>
          <w:bCs/>
          <w:color w:val="2F5496"/>
          <w:sz w:val="22"/>
          <w:szCs w:val="22"/>
          <w:lang w:val="en-US"/>
        </w:rPr>
      </w:pPr>
      <w:r w:rsidRPr="00FB2C70">
        <w:rPr>
          <w:b/>
          <w:bCs/>
          <w:color w:val="2F5496"/>
          <w:sz w:val="22"/>
          <w:szCs w:val="22"/>
          <w:lang w:val="en-US"/>
        </w:rPr>
        <w:t> </w:t>
      </w:r>
    </w:p>
    <w:p w14:paraId="4A450F75" w14:textId="77777777" w:rsidR="00277324" w:rsidRPr="00277324" w:rsidRDefault="00277324" w:rsidP="00277324">
      <w:pPr>
        <w:pBdr>
          <w:top w:val="single" w:sz="8" w:space="1" w:color="auto"/>
          <w:left w:val="single" w:sz="8" w:space="3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  <w:r w:rsidRPr="00277324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 xml:space="preserve">Linguistic quality and style of presentation:  </w:t>
      </w:r>
    </w:p>
    <w:p w14:paraId="566EE467" w14:textId="77777777" w:rsidR="00277324" w:rsidRPr="00277324" w:rsidRDefault="00277324" w:rsidP="002773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</w:pPr>
      <w:r w:rsidRPr="00277324">
        <w:rPr>
          <w:rFonts w:ascii="Cambria" w:hAnsi="Cambria"/>
          <w:b/>
          <w:bCs/>
          <w:color w:val="44546A" w:themeColor="text2"/>
          <w:sz w:val="22"/>
          <w:szCs w:val="22"/>
          <w:lang w:val="en-US"/>
        </w:rPr>
        <w:t> </w:t>
      </w:r>
    </w:p>
    <w:p w14:paraId="773D28A5" w14:textId="77777777" w:rsidR="00277324" w:rsidRPr="00277324" w:rsidRDefault="00277324" w:rsidP="002773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277324">
        <w:rPr>
          <w:rFonts w:ascii="Cambria" w:hAnsi="Cambria"/>
          <w:color w:val="44546A" w:themeColor="text2"/>
          <w:sz w:val="22"/>
          <w:szCs w:val="22"/>
          <w:lang w:val="en-US"/>
        </w:rPr>
        <w:t>Excellent/good:   YES    NO</w:t>
      </w:r>
    </w:p>
    <w:p w14:paraId="004D2AFF" w14:textId="77777777" w:rsidR="00277324" w:rsidRPr="00277324" w:rsidRDefault="00277324" w:rsidP="002773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</w:p>
    <w:p w14:paraId="2B771F3A" w14:textId="77777777" w:rsidR="00277324" w:rsidRPr="00277324" w:rsidRDefault="00277324" w:rsidP="002773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mbria" w:hAnsi="Cambria"/>
          <w:color w:val="44546A" w:themeColor="text2"/>
          <w:sz w:val="22"/>
          <w:szCs w:val="22"/>
          <w:lang w:val="en-US"/>
        </w:rPr>
      </w:pPr>
      <w:r w:rsidRPr="00277324">
        <w:rPr>
          <w:rFonts w:ascii="Cambria" w:hAnsi="Cambria"/>
          <w:color w:val="44546A" w:themeColor="text2"/>
          <w:sz w:val="22"/>
          <w:szCs w:val="22"/>
          <w:lang w:val="en-US"/>
        </w:rPr>
        <w:t>Recommended for improvement by a proofreader: YES      NO</w:t>
      </w:r>
    </w:p>
    <w:p w14:paraId="13F5BC75" w14:textId="77777777" w:rsidR="00277324" w:rsidRPr="00277324" w:rsidRDefault="00277324" w:rsidP="002773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color w:val="2F5496"/>
          <w:sz w:val="22"/>
          <w:szCs w:val="22"/>
          <w:lang w:val="en-US"/>
        </w:rPr>
      </w:pPr>
      <w:r w:rsidRPr="00FB2C70">
        <w:rPr>
          <w:color w:val="2F5496"/>
          <w:sz w:val="22"/>
          <w:szCs w:val="22"/>
          <w:lang w:val="en-US"/>
        </w:rPr>
        <w:t> </w:t>
      </w:r>
    </w:p>
    <w:p w14:paraId="336A472F" w14:textId="3871F028" w:rsidR="00277324" w:rsidRDefault="00277324" w:rsidP="00277324">
      <w:pPr>
        <w:jc w:val="both"/>
        <w:rPr>
          <w:b/>
          <w:bCs/>
          <w:color w:val="2F5496"/>
          <w:sz w:val="22"/>
          <w:szCs w:val="22"/>
          <w:lang w:val="en-US"/>
        </w:rPr>
      </w:pPr>
    </w:p>
    <w:p w14:paraId="088D2E05" w14:textId="77777777" w:rsidR="007445A1" w:rsidRDefault="007445A1">
      <w:pPr>
        <w:jc w:val="both"/>
        <w:rPr>
          <w:b/>
          <w:bCs/>
          <w:color w:val="2F5496"/>
          <w:sz w:val="22"/>
          <w:szCs w:val="22"/>
          <w:lang w:val="en-US"/>
        </w:rPr>
      </w:pPr>
    </w:p>
    <w:p w14:paraId="33AABF19" w14:textId="77777777" w:rsidR="007445A1" w:rsidRDefault="007445A1">
      <w:pPr>
        <w:jc w:val="both"/>
        <w:rPr>
          <w:b/>
          <w:bCs/>
          <w:color w:val="2F5496"/>
          <w:sz w:val="22"/>
          <w:szCs w:val="22"/>
          <w:lang w:val="en-US"/>
        </w:rPr>
      </w:pPr>
    </w:p>
    <w:p w14:paraId="325F78D1" w14:textId="31276367" w:rsidR="00277324" w:rsidRDefault="00277324">
      <w:pPr>
        <w:jc w:val="both"/>
        <w:rPr>
          <w:b/>
          <w:bCs/>
          <w:color w:val="2F5496"/>
          <w:sz w:val="22"/>
          <w:szCs w:val="22"/>
          <w:lang w:val="en-US"/>
        </w:rPr>
      </w:pPr>
      <w:r>
        <w:rPr>
          <w:b/>
          <w:bCs/>
          <w:color w:val="2F5496"/>
          <w:sz w:val="22"/>
          <w:szCs w:val="22"/>
          <w:lang w:val="en-US"/>
        </w:rPr>
        <w:t>Please provide a Word file (or</w:t>
      </w:r>
      <w:r w:rsidR="00415477">
        <w:rPr>
          <w:b/>
          <w:bCs/>
          <w:color w:val="2F5496"/>
          <w:sz w:val="22"/>
          <w:szCs w:val="22"/>
          <w:lang w:val="en-US"/>
        </w:rPr>
        <w:t xml:space="preserve"> please</w:t>
      </w:r>
      <w:r>
        <w:rPr>
          <w:b/>
          <w:bCs/>
          <w:color w:val="2F5496"/>
          <w:sz w:val="22"/>
          <w:szCs w:val="22"/>
          <w:lang w:val="en-US"/>
        </w:rPr>
        <w:t xml:space="preserve"> anonymize </w:t>
      </w:r>
      <w:r w:rsidR="00415477">
        <w:rPr>
          <w:b/>
          <w:bCs/>
          <w:color w:val="2F5496"/>
          <w:sz w:val="22"/>
          <w:szCs w:val="22"/>
          <w:lang w:val="en-US"/>
        </w:rPr>
        <w:t>your personal data if</w:t>
      </w:r>
      <w:r>
        <w:rPr>
          <w:b/>
          <w:bCs/>
          <w:color w:val="2F5496"/>
          <w:sz w:val="22"/>
          <w:szCs w:val="22"/>
          <w:lang w:val="en-US"/>
        </w:rPr>
        <w:t xml:space="preserve"> PDF file</w:t>
      </w:r>
      <w:r w:rsidR="00415477">
        <w:rPr>
          <w:b/>
          <w:bCs/>
          <w:color w:val="2F5496"/>
          <w:sz w:val="22"/>
          <w:szCs w:val="22"/>
          <w:lang w:val="en-US"/>
        </w:rPr>
        <w:t xml:space="preserve"> provided</w:t>
      </w:r>
      <w:r>
        <w:rPr>
          <w:b/>
          <w:bCs/>
          <w:color w:val="2F5496"/>
          <w:sz w:val="22"/>
          <w:szCs w:val="22"/>
          <w:lang w:val="en-US"/>
        </w:rPr>
        <w:t>)</w:t>
      </w:r>
      <w:r w:rsidR="008B4FE8">
        <w:rPr>
          <w:b/>
          <w:bCs/>
          <w:color w:val="2F5496"/>
          <w:sz w:val="22"/>
          <w:szCs w:val="22"/>
          <w:lang w:val="en-US"/>
        </w:rPr>
        <w:t xml:space="preserve"> </w:t>
      </w:r>
    </w:p>
    <w:p w14:paraId="485B3F08" w14:textId="6F8DE8A0" w:rsidR="008B4FE8" w:rsidRDefault="008B4FE8">
      <w:pPr>
        <w:jc w:val="both"/>
        <w:rPr>
          <w:b/>
          <w:bCs/>
          <w:color w:val="2F5496"/>
          <w:sz w:val="22"/>
          <w:szCs w:val="22"/>
          <w:lang w:val="en-US"/>
        </w:rPr>
      </w:pPr>
    </w:p>
    <w:p w14:paraId="32223058" w14:textId="1D3DF3A6" w:rsidR="008B4FE8" w:rsidRDefault="008B4FE8">
      <w:pPr>
        <w:jc w:val="both"/>
        <w:rPr>
          <w:b/>
          <w:bCs/>
          <w:color w:val="2F5496"/>
          <w:sz w:val="22"/>
          <w:szCs w:val="22"/>
          <w:lang w:val="en-US"/>
        </w:rPr>
      </w:pPr>
    </w:p>
    <w:sectPr w:rsidR="008B4F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2946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B3F05"/>
    <w:multiLevelType w:val="hybridMultilevel"/>
    <w:tmpl w:val="BC7A0DD2"/>
    <w:lvl w:ilvl="0" w:tplc="041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24731A41"/>
    <w:multiLevelType w:val="hybridMultilevel"/>
    <w:tmpl w:val="EC3E8866"/>
    <w:lvl w:ilvl="0" w:tplc="809448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A0744"/>
    <w:multiLevelType w:val="hybridMultilevel"/>
    <w:tmpl w:val="C44AE70E"/>
    <w:lvl w:ilvl="0" w:tplc="0415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4" w15:restartNumberingAfterBreak="0">
    <w:nsid w:val="34207414"/>
    <w:multiLevelType w:val="hybridMultilevel"/>
    <w:tmpl w:val="99EEECF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43AD3"/>
    <w:multiLevelType w:val="hybridMultilevel"/>
    <w:tmpl w:val="06262E9E"/>
    <w:lvl w:ilvl="0" w:tplc="041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65914358"/>
    <w:multiLevelType w:val="hybridMultilevel"/>
    <w:tmpl w:val="7938E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31B42"/>
    <w:multiLevelType w:val="singleLevel"/>
    <w:tmpl w:val="3B3AA6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9B"/>
    <w:rsid w:val="000368E9"/>
    <w:rsid w:val="00047313"/>
    <w:rsid w:val="000541C2"/>
    <w:rsid w:val="000D3C14"/>
    <w:rsid w:val="000D687B"/>
    <w:rsid w:val="000F34EE"/>
    <w:rsid w:val="00102C79"/>
    <w:rsid w:val="00117469"/>
    <w:rsid w:val="001434CE"/>
    <w:rsid w:val="001660D3"/>
    <w:rsid w:val="001C1523"/>
    <w:rsid w:val="001C6343"/>
    <w:rsid w:val="001D7FAC"/>
    <w:rsid w:val="002056EB"/>
    <w:rsid w:val="00245CFB"/>
    <w:rsid w:val="0025693B"/>
    <w:rsid w:val="00260971"/>
    <w:rsid w:val="002713BB"/>
    <w:rsid w:val="00277324"/>
    <w:rsid w:val="002926C0"/>
    <w:rsid w:val="00296515"/>
    <w:rsid w:val="002A42AE"/>
    <w:rsid w:val="002A59B1"/>
    <w:rsid w:val="002B0F13"/>
    <w:rsid w:val="00312797"/>
    <w:rsid w:val="00314CD5"/>
    <w:rsid w:val="00317A22"/>
    <w:rsid w:val="00336C9E"/>
    <w:rsid w:val="003603EF"/>
    <w:rsid w:val="0037311F"/>
    <w:rsid w:val="0038646E"/>
    <w:rsid w:val="003953D5"/>
    <w:rsid w:val="003A2844"/>
    <w:rsid w:val="003E02D2"/>
    <w:rsid w:val="00405E13"/>
    <w:rsid w:val="00415477"/>
    <w:rsid w:val="00434569"/>
    <w:rsid w:val="00437D3A"/>
    <w:rsid w:val="004420B0"/>
    <w:rsid w:val="00482BA7"/>
    <w:rsid w:val="00486D9A"/>
    <w:rsid w:val="004B05CD"/>
    <w:rsid w:val="004C62D8"/>
    <w:rsid w:val="00504143"/>
    <w:rsid w:val="0053273A"/>
    <w:rsid w:val="00533590"/>
    <w:rsid w:val="00576BBB"/>
    <w:rsid w:val="005B23CE"/>
    <w:rsid w:val="005C688C"/>
    <w:rsid w:val="005D1297"/>
    <w:rsid w:val="0064389C"/>
    <w:rsid w:val="006454C0"/>
    <w:rsid w:val="00677723"/>
    <w:rsid w:val="00692744"/>
    <w:rsid w:val="006A0C4F"/>
    <w:rsid w:val="006E5125"/>
    <w:rsid w:val="006F328E"/>
    <w:rsid w:val="006F4966"/>
    <w:rsid w:val="007017C8"/>
    <w:rsid w:val="00703DBC"/>
    <w:rsid w:val="0073355C"/>
    <w:rsid w:val="007445A1"/>
    <w:rsid w:val="00764BDA"/>
    <w:rsid w:val="00764DCC"/>
    <w:rsid w:val="00781A45"/>
    <w:rsid w:val="007C6898"/>
    <w:rsid w:val="007F33DB"/>
    <w:rsid w:val="007F4A4D"/>
    <w:rsid w:val="00804612"/>
    <w:rsid w:val="0083068A"/>
    <w:rsid w:val="008425E7"/>
    <w:rsid w:val="008549D0"/>
    <w:rsid w:val="00875F95"/>
    <w:rsid w:val="00892E21"/>
    <w:rsid w:val="008B3105"/>
    <w:rsid w:val="008B4FE8"/>
    <w:rsid w:val="00902334"/>
    <w:rsid w:val="0091042A"/>
    <w:rsid w:val="009150BA"/>
    <w:rsid w:val="00925DB4"/>
    <w:rsid w:val="00936190"/>
    <w:rsid w:val="0095141F"/>
    <w:rsid w:val="00956A89"/>
    <w:rsid w:val="00962590"/>
    <w:rsid w:val="00992D6D"/>
    <w:rsid w:val="009D6B0A"/>
    <w:rsid w:val="009F5561"/>
    <w:rsid w:val="00A06D1D"/>
    <w:rsid w:val="00A128E5"/>
    <w:rsid w:val="00A51AD9"/>
    <w:rsid w:val="00A54F29"/>
    <w:rsid w:val="00A6190A"/>
    <w:rsid w:val="00A911EE"/>
    <w:rsid w:val="00AF3956"/>
    <w:rsid w:val="00B26E1B"/>
    <w:rsid w:val="00B31518"/>
    <w:rsid w:val="00B605FC"/>
    <w:rsid w:val="00B708A1"/>
    <w:rsid w:val="00BB1465"/>
    <w:rsid w:val="00BB236C"/>
    <w:rsid w:val="00BC4CAE"/>
    <w:rsid w:val="00BE6C12"/>
    <w:rsid w:val="00C029F9"/>
    <w:rsid w:val="00C0664D"/>
    <w:rsid w:val="00C26303"/>
    <w:rsid w:val="00C26C1B"/>
    <w:rsid w:val="00C32F76"/>
    <w:rsid w:val="00C3395F"/>
    <w:rsid w:val="00C466CD"/>
    <w:rsid w:val="00C50AC8"/>
    <w:rsid w:val="00C604B7"/>
    <w:rsid w:val="00CA669D"/>
    <w:rsid w:val="00CB594F"/>
    <w:rsid w:val="00CB5ADC"/>
    <w:rsid w:val="00CF41AE"/>
    <w:rsid w:val="00CF6C9E"/>
    <w:rsid w:val="00D02293"/>
    <w:rsid w:val="00D03C48"/>
    <w:rsid w:val="00D10316"/>
    <w:rsid w:val="00D26CB5"/>
    <w:rsid w:val="00D27C47"/>
    <w:rsid w:val="00D57BD0"/>
    <w:rsid w:val="00D70A9B"/>
    <w:rsid w:val="00D7434A"/>
    <w:rsid w:val="00D74C78"/>
    <w:rsid w:val="00D770B5"/>
    <w:rsid w:val="00DA2763"/>
    <w:rsid w:val="00DA5EEE"/>
    <w:rsid w:val="00DE6946"/>
    <w:rsid w:val="00E009A3"/>
    <w:rsid w:val="00E46CA4"/>
    <w:rsid w:val="00E51480"/>
    <w:rsid w:val="00E51A82"/>
    <w:rsid w:val="00EB0D39"/>
    <w:rsid w:val="00EB7EA7"/>
    <w:rsid w:val="00ED258B"/>
    <w:rsid w:val="00ED6AEE"/>
    <w:rsid w:val="00EF34F5"/>
    <w:rsid w:val="00F20A79"/>
    <w:rsid w:val="00F303B6"/>
    <w:rsid w:val="00F51073"/>
    <w:rsid w:val="00F75633"/>
    <w:rsid w:val="00F824C2"/>
    <w:rsid w:val="00F95F23"/>
    <w:rsid w:val="00FA21EA"/>
    <w:rsid w:val="00FA51B3"/>
    <w:rsid w:val="00FA5F5F"/>
    <w:rsid w:val="00FB2C70"/>
    <w:rsid w:val="00FD517A"/>
    <w:rsid w:val="00FE5789"/>
    <w:rsid w:val="00FE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68A99"/>
  <w14:defaultImageDpi w14:val="300"/>
  <w15:chartTrackingRefBased/>
  <w15:docId w15:val="{94552A06-870C-BB41-9A5E-769E1528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DE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  <w:sz w:val="24"/>
      <w:szCs w:val="24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jc w:val="both"/>
    </w:pPr>
    <w:rPr>
      <w:rFonts w:ascii="Arial" w:hAnsi="Arial"/>
      <w:sz w:val="20"/>
      <w:szCs w:val="20"/>
      <w:lang w:val="en-GB"/>
    </w:rPr>
  </w:style>
  <w:style w:type="paragraph" w:styleId="Tekstpodstawowy2">
    <w:name w:val="Body Text 2"/>
    <w:basedOn w:val="Normalny"/>
    <w:semiHidden/>
    <w:pPr>
      <w:jc w:val="both"/>
    </w:pPr>
    <w:rPr>
      <w:color w:val="800080"/>
      <w:szCs w:val="20"/>
      <w:lang w:val="en-GB"/>
    </w:rPr>
  </w:style>
  <w:style w:type="table" w:styleId="Tabela-Siatka">
    <w:name w:val="Table Grid"/>
    <w:basedOn w:val="Standardowy"/>
    <w:uiPriority w:val="59"/>
    <w:rsid w:val="00B60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92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2E2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92E21"/>
    <w:rPr>
      <w:noProof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E2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92E21"/>
    <w:rPr>
      <w:b/>
      <w:bCs/>
      <w:noProof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2D2"/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E02D2"/>
    <w:rPr>
      <w:noProof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xposer/Desktop/EIP%20PEER%20REVIEW%20form%20202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EIP PEER REVIEW form 2021.dotx</Template>
  <TotalTime>1</TotalTime>
  <Pages>5</Pages>
  <Words>783</Words>
  <Characters>4701</Characters>
  <Application>Microsoft Office Word</Application>
  <DocSecurity>0</DocSecurity>
  <Lines>39</Lines>
  <Paragraphs>10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Higher Education Quarterly: Guidelines for Referees</vt:lpstr>
      <vt:lpstr>Higher Education Quarterly: Guidelines for Referees</vt:lpstr>
      <vt:lpstr>Higher Education Quarterly: Guidelines for Referees</vt:lpstr>
    </vt:vector>
  </TitlesOfParts>
  <Company>uam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Quarterly: Guidelines for Referees</dc:title>
  <dc:subject/>
  <dc:creator>Microsoft Office User</dc:creator>
  <cp:keywords/>
  <cp:lastModifiedBy>Ewa Nowak</cp:lastModifiedBy>
  <cp:revision>3</cp:revision>
  <dcterms:created xsi:type="dcterms:W3CDTF">2021-04-30T11:12:00Z</dcterms:created>
  <dcterms:modified xsi:type="dcterms:W3CDTF">2021-04-30T13:05:00Z</dcterms:modified>
</cp:coreProperties>
</file>